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EE02" w14:textId="049F82BF" w:rsidR="006E06E1" w:rsidRPr="006E06E1" w:rsidRDefault="00B17367" w:rsidP="00DC62A7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A8E9870" wp14:editId="4B7AE80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012315" cy="3181985"/>
                <wp:effectExtent l="0" t="0" r="0" b="0"/>
                <wp:wrapNone/>
                <wp:docPr id="411" name="Textové po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3182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2B1B9" w14:textId="77777777" w:rsidR="00E66B94" w:rsidRDefault="00E66B94" w:rsidP="00E66B94">
                            <w:pPr>
                              <w:pStyle w:val="ervenpsmomen"/>
                            </w:pPr>
                            <w:r>
                              <w:t>vaše značka</w:t>
                            </w:r>
                          </w:p>
                          <w:p w14:paraId="45B906DC" w14:textId="77777777" w:rsidR="00E66B94" w:rsidRPr="00B17367" w:rsidRDefault="00E66B94" w:rsidP="00E66B94">
                            <w:pPr>
                              <w:pStyle w:val="ervenpsmovt"/>
                            </w:pPr>
                            <w:r>
                              <w:t>-</w:t>
                            </w:r>
                          </w:p>
                          <w:p w14:paraId="6648FB1D" w14:textId="77777777" w:rsidR="00E66B94" w:rsidRPr="00B17367" w:rsidRDefault="00E66B94" w:rsidP="00E66B94">
                            <w:pPr>
                              <w:pStyle w:val="ervenpsmomen"/>
                            </w:pPr>
                            <w:r w:rsidRPr="00B17367">
                              <w:t>naše značka</w:t>
                            </w:r>
                          </w:p>
                          <w:p w14:paraId="7B8F7C13" w14:textId="77777777" w:rsidR="00E66B94" w:rsidRPr="00361628" w:rsidRDefault="00E66B94" w:rsidP="00E66B94">
                            <w:pPr>
                              <w:pStyle w:val="ervenpsmomen"/>
                            </w:pPr>
                            <w:r w:rsidRPr="00361628">
                              <w:t>datum</w:t>
                            </w:r>
                          </w:p>
                          <w:p w14:paraId="7ADB5FD0" w14:textId="6CB81CB2" w:rsidR="00945282" w:rsidRDefault="00402ECE" w:rsidP="00945282">
                            <w:pPr>
                              <w:pStyle w:val="ervenpsmovt"/>
                            </w:pPr>
                            <w:r>
                              <w:t>24</w:t>
                            </w:r>
                            <w:r w:rsidR="00945282">
                              <w:t xml:space="preserve">. </w:t>
                            </w:r>
                            <w:r w:rsidR="006C504E">
                              <w:t>3</w:t>
                            </w:r>
                            <w:r w:rsidR="00945282">
                              <w:t>. 202</w:t>
                            </w:r>
                            <w:r w:rsidR="006C504E">
                              <w:t>6</w:t>
                            </w:r>
                          </w:p>
                          <w:p w14:paraId="3D993103" w14:textId="4D777549" w:rsidR="00B17367" w:rsidRDefault="00B17367" w:rsidP="00945282">
                            <w:pPr>
                              <w:pStyle w:val="ervenpsmov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3200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E9870" id="_x0000_t202" coordsize="21600,21600" o:spt="202" path="m,l,21600r21600,l21600,xe">
                <v:stroke joinstyle="miter"/>
                <v:path gradientshapeok="t" o:connecttype="rect"/>
              </v:shapetype>
              <v:shape id="Textové pole 411" o:spid="_x0000_s1026" type="#_x0000_t202" style="position:absolute;left:0;text-align:left;margin-left:0;margin-top:0;width:158.45pt;height:250.5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" filled="f" stroked="f" strokeweight=".5pt">
                <v:textbox inset="10mm,12mm,5mm">
                  <w:txbxContent>
                    <w:p w14:paraId="7B92B1B9" w14:textId="77777777" w:rsidR="00E66B94" w:rsidRDefault="00E66B94" w:rsidP="00E66B94">
                      <w:pPr>
                        <w:pStyle w:val="ervenpsmomen"/>
                      </w:pPr>
                      <w:r>
                        <w:t>vaše značka</w:t>
                      </w:r>
                    </w:p>
                    <w:p w14:paraId="45B906DC" w14:textId="77777777" w:rsidR="00E66B94" w:rsidRPr="00B17367" w:rsidRDefault="00E66B94" w:rsidP="00E66B94">
                      <w:pPr>
                        <w:pStyle w:val="ervenpsmovt"/>
                      </w:pPr>
                      <w:r>
                        <w:t>-</w:t>
                      </w:r>
                    </w:p>
                    <w:p w14:paraId="6648FB1D" w14:textId="77777777" w:rsidR="00E66B94" w:rsidRPr="00B17367" w:rsidRDefault="00E66B94" w:rsidP="00E66B94">
                      <w:pPr>
                        <w:pStyle w:val="ervenpsmomen"/>
                      </w:pPr>
                      <w:r w:rsidRPr="00B17367">
                        <w:t>naše značka</w:t>
                      </w:r>
                    </w:p>
                    <w:p w14:paraId="7B8F7C13" w14:textId="77777777" w:rsidR="00E66B94" w:rsidRPr="00361628" w:rsidRDefault="00E66B94" w:rsidP="00E66B94">
                      <w:pPr>
                        <w:pStyle w:val="ervenpsmomen"/>
                      </w:pPr>
                      <w:r w:rsidRPr="00361628">
                        <w:t>datum</w:t>
                      </w:r>
                    </w:p>
                    <w:p w14:paraId="7ADB5FD0" w14:textId="6CB81CB2" w:rsidR="00945282" w:rsidRDefault="00402ECE" w:rsidP="00945282">
                      <w:pPr>
                        <w:pStyle w:val="ervenpsmovt"/>
                      </w:pPr>
                      <w:r>
                        <w:t>24</w:t>
                      </w:r>
                      <w:r w:rsidR="00945282">
                        <w:t xml:space="preserve">. </w:t>
                      </w:r>
                      <w:r w:rsidR="006C504E">
                        <w:t>3</w:t>
                      </w:r>
                      <w:r w:rsidR="00945282">
                        <w:t>. 202</w:t>
                      </w:r>
                      <w:r w:rsidR="006C504E">
                        <w:t>6</w:t>
                      </w:r>
                    </w:p>
                    <w:p w14:paraId="3D993103" w14:textId="4D777549" w:rsidR="00B17367" w:rsidRDefault="00B17367" w:rsidP="00945282">
                      <w:pPr>
                        <w:pStyle w:val="ervenpsmov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B7DF7" w:rsidRPr="006B7DF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523A783" wp14:editId="03DE2010">
                <wp:simplePos x="0" y="0"/>
                <wp:positionH relativeFrom="margin">
                  <wp:posOffset>1887855</wp:posOffset>
                </wp:positionH>
                <wp:positionV relativeFrom="page">
                  <wp:posOffset>1655445</wp:posOffset>
                </wp:positionV>
                <wp:extent cx="2743200" cy="1094105"/>
                <wp:effectExtent l="0" t="0" r="0" b="0"/>
                <wp:wrapNone/>
                <wp:docPr id="223" name="Textové po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94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E0F86" w14:textId="4BB44902" w:rsidR="00163AD7" w:rsidRDefault="00792805" w:rsidP="006B7DF7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PROZNAK Příbram s.r.o.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A783" id="Textové pole 223" o:spid="_x0000_s1027" type="#_x0000_t202" style="position:absolute;left:0;text-align:left;margin-left:148.65pt;margin-top:130.35pt;width:3in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" filled="f" stroked="f" strokeweight=".5pt">
                <v:textbox>
                  <w:txbxContent>
                    <w:p w14:paraId="6B1E0F86" w14:textId="4BB44902" w:rsidR="00163AD7" w:rsidRDefault="00792805" w:rsidP="006B7DF7">
                      <w:pPr>
                        <w:pStyle w:val="Adresa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PROZNAK Příbram s.r.o.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E06E1" w:rsidRPr="006E06E1">
        <w:t>Vyjádření k</w:t>
      </w:r>
      <w:r w:rsidR="00853DE4">
        <w:t> </w:t>
      </w:r>
      <w:proofErr w:type="gramStart"/>
      <w:r w:rsidR="00853DE4">
        <w:t>DIO</w:t>
      </w:r>
      <w:proofErr w:type="gramEnd"/>
      <w:r w:rsidR="00853DE4">
        <w:t xml:space="preserve"> – </w:t>
      </w:r>
      <w:r w:rsidR="00792805">
        <w:t>oprava silnice IIII/11812 Buk - Jerusalem</w:t>
      </w:r>
    </w:p>
    <w:p w14:paraId="128587AA" w14:textId="77777777" w:rsidR="006E06E1" w:rsidRPr="00FB466D" w:rsidRDefault="006E06E1" w:rsidP="00DC62A7">
      <w:pPr>
        <w:spacing w:line="276" w:lineRule="auto"/>
        <w:jc w:val="both"/>
        <w:rPr>
          <w:rFonts w:cs="Arial"/>
          <w:szCs w:val="20"/>
        </w:rPr>
      </w:pPr>
      <w:r w:rsidRPr="00FB466D">
        <w:rPr>
          <w:rFonts w:cs="Arial"/>
          <w:szCs w:val="20"/>
        </w:rPr>
        <w:t xml:space="preserve">Integrovaná doprava Středočeského kraje (IDSK) </w:t>
      </w:r>
      <w:r w:rsidRPr="00FB466D">
        <w:rPr>
          <w:rFonts w:cs="Arial"/>
          <w:b/>
          <w:szCs w:val="20"/>
        </w:rPr>
        <w:t>souhlasí</w:t>
      </w:r>
      <w:r w:rsidRPr="00FB466D">
        <w:rPr>
          <w:rFonts w:cs="Arial"/>
          <w:szCs w:val="20"/>
        </w:rPr>
        <w:t xml:space="preserve"> s realizací výše uvedené akce (a s tím spojenými dopravními omezeními) za následujících podmínek:</w:t>
      </w:r>
    </w:p>
    <w:p w14:paraId="27B23C6E" w14:textId="77777777" w:rsidR="006E06E1" w:rsidRPr="006E06E1" w:rsidRDefault="006E06E1" w:rsidP="00FB466D">
      <w:pPr>
        <w:spacing w:after="0"/>
        <w:jc w:val="both"/>
        <w:rPr>
          <w:rFonts w:cs="Arial"/>
          <w:b/>
          <w:color w:val="FF0000"/>
          <w:sz w:val="22"/>
        </w:rPr>
      </w:pPr>
      <w:r w:rsidRPr="006E06E1">
        <w:rPr>
          <w:rFonts w:cs="Arial"/>
          <w:b/>
          <w:color w:val="FF0000"/>
          <w:sz w:val="22"/>
        </w:rPr>
        <w:t>TERMÍN</w:t>
      </w:r>
    </w:p>
    <w:p w14:paraId="26F087C3" w14:textId="3C970DA6" w:rsidR="00FB466D" w:rsidRDefault="006E06E1" w:rsidP="005B1FB7">
      <w:pPr>
        <w:spacing w:line="276" w:lineRule="auto"/>
        <w:jc w:val="both"/>
        <w:rPr>
          <w:rFonts w:cs="Arial"/>
          <w:b/>
          <w:szCs w:val="20"/>
        </w:rPr>
      </w:pPr>
      <w:r w:rsidRPr="00FB466D">
        <w:rPr>
          <w:rFonts w:cs="Arial"/>
          <w:szCs w:val="20"/>
        </w:rPr>
        <w:t xml:space="preserve">Od zahájení provozu dne </w:t>
      </w:r>
      <w:r w:rsidR="00792805">
        <w:rPr>
          <w:rFonts w:cs="Arial"/>
          <w:b/>
          <w:szCs w:val="20"/>
        </w:rPr>
        <w:t>13</w:t>
      </w:r>
      <w:r w:rsidR="002646D3" w:rsidRPr="00FB466D">
        <w:rPr>
          <w:rFonts w:cs="Arial"/>
          <w:b/>
          <w:szCs w:val="20"/>
        </w:rPr>
        <w:t>.</w:t>
      </w:r>
      <w:r w:rsidR="00945282">
        <w:rPr>
          <w:rFonts w:cs="Arial"/>
          <w:b/>
          <w:szCs w:val="20"/>
        </w:rPr>
        <w:t xml:space="preserve"> </w:t>
      </w:r>
      <w:r w:rsidR="00792805">
        <w:rPr>
          <w:rFonts w:cs="Arial"/>
          <w:b/>
          <w:szCs w:val="20"/>
        </w:rPr>
        <w:t>4</w:t>
      </w:r>
      <w:r w:rsidR="00945282">
        <w:rPr>
          <w:rFonts w:cs="Arial"/>
          <w:b/>
          <w:szCs w:val="20"/>
        </w:rPr>
        <w:t>.</w:t>
      </w:r>
      <w:r w:rsidR="00FB466D" w:rsidRPr="00FB466D">
        <w:rPr>
          <w:rFonts w:cs="Arial"/>
          <w:b/>
          <w:szCs w:val="20"/>
        </w:rPr>
        <w:t xml:space="preserve"> 202</w:t>
      </w:r>
      <w:r w:rsidR="006C504E">
        <w:rPr>
          <w:rFonts w:cs="Arial"/>
          <w:b/>
          <w:szCs w:val="20"/>
        </w:rPr>
        <w:t>6</w:t>
      </w:r>
      <w:r w:rsidR="00FB466D" w:rsidRPr="00FB466D">
        <w:rPr>
          <w:rFonts w:cs="Arial"/>
          <w:b/>
          <w:szCs w:val="20"/>
        </w:rPr>
        <w:t xml:space="preserve"> </w:t>
      </w:r>
      <w:r w:rsidRPr="00FB466D">
        <w:rPr>
          <w:rFonts w:cs="Arial"/>
          <w:szCs w:val="20"/>
        </w:rPr>
        <w:t xml:space="preserve">do ukončení provozu dne </w:t>
      </w:r>
      <w:r w:rsidR="00792805">
        <w:rPr>
          <w:rFonts w:cs="Arial"/>
          <w:b/>
          <w:szCs w:val="20"/>
        </w:rPr>
        <w:t>30</w:t>
      </w:r>
      <w:r w:rsidR="00945282">
        <w:rPr>
          <w:rFonts w:cs="Arial"/>
          <w:b/>
          <w:szCs w:val="20"/>
        </w:rPr>
        <w:t xml:space="preserve">. </w:t>
      </w:r>
      <w:r w:rsidR="006C504E">
        <w:rPr>
          <w:rFonts w:cs="Arial"/>
          <w:b/>
          <w:szCs w:val="20"/>
        </w:rPr>
        <w:t>4</w:t>
      </w:r>
      <w:r w:rsidR="00945282">
        <w:rPr>
          <w:rFonts w:cs="Arial"/>
          <w:b/>
          <w:szCs w:val="20"/>
        </w:rPr>
        <w:t xml:space="preserve">. </w:t>
      </w:r>
      <w:r w:rsidR="00FB466D" w:rsidRPr="00FB466D">
        <w:rPr>
          <w:rFonts w:cs="Arial"/>
          <w:b/>
          <w:szCs w:val="20"/>
        </w:rPr>
        <w:t>202</w:t>
      </w:r>
      <w:r w:rsidR="006C504E">
        <w:rPr>
          <w:rFonts w:cs="Arial"/>
          <w:b/>
          <w:szCs w:val="20"/>
        </w:rPr>
        <w:t>6</w:t>
      </w:r>
      <w:r w:rsidR="00FB466D" w:rsidRPr="00FB466D">
        <w:rPr>
          <w:rFonts w:cs="Arial"/>
          <w:b/>
          <w:szCs w:val="20"/>
        </w:rPr>
        <w:t xml:space="preserve"> </w:t>
      </w:r>
    </w:p>
    <w:p w14:paraId="547229DC" w14:textId="77777777" w:rsidR="006E06E1" w:rsidRPr="006E06E1" w:rsidRDefault="006E06E1" w:rsidP="00FB466D">
      <w:pPr>
        <w:spacing w:after="0"/>
        <w:jc w:val="both"/>
        <w:rPr>
          <w:rFonts w:cs="Arial"/>
          <w:b/>
          <w:color w:val="FF0000"/>
          <w:sz w:val="22"/>
        </w:rPr>
      </w:pPr>
      <w:r w:rsidRPr="006E06E1">
        <w:rPr>
          <w:rFonts w:cs="Arial"/>
          <w:b/>
          <w:color w:val="FF0000"/>
          <w:sz w:val="22"/>
        </w:rPr>
        <w:t>DOTČENÉ LINKY</w:t>
      </w:r>
    </w:p>
    <w:p w14:paraId="2F9AF604" w14:textId="64DC2637" w:rsidR="004248A6" w:rsidRDefault="00821AB3" w:rsidP="004248A6">
      <w:pPr>
        <w:spacing w:after="0" w:line="276" w:lineRule="auto"/>
        <w:jc w:val="both"/>
        <w:rPr>
          <w:rFonts w:cs="Arial"/>
          <w:sz w:val="22"/>
        </w:rPr>
      </w:pPr>
      <w:r w:rsidRPr="005C175A">
        <w:rPr>
          <w:rFonts w:cs="Arial"/>
          <w:b/>
          <w:bCs/>
          <w:sz w:val="22"/>
        </w:rPr>
        <w:t>5</w:t>
      </w:r>
      <w:r w:rsidR="00792805">
        <w:rPr>
          <w:rFonts w:cs="Arial"/>
          <w:b/>
          <w:bCs/>
          <w:sz w:val="22"/>
        </w:rPr>
        <w:t>00</w:t>
      </w:r>
      <w:r w:rsidR="004248A6" w:rsidRPr="005C175A">
        <w:rPr>
          <w:rFonts w:cs="Arial"/>
          <w:b/>
          <w:bCs/>
          <w:sz w:val="22"/>
        </w:rPr>
        <w:tab/>
      </w:r>
      <w:r w:rsidR="00792805" w:rsidRPr="00792805">
        <w:rPr>
          <w:rFonts w:cs="Arial"/>
          <w:b/>
          <w:bCs/>
          <w:sz w:val="22"/>
        </w:rPr>
        <w:t>Příbram - Krásná Hora nad Vltavou - Petrovice</w:t>
      </w:r>
      <w:r w:rsidR="004248A6" w:rsidRPr="005C175A">
        <w:rPr>
          <w:rFonts w:cs="Arial"/>
          <w:b/>
          <w:bCs/>
          <w:sz w:val="22"/>
        </w:rPr>
        <w:tab/>
      </w:r>
      <w:r w:rsidR="00792805">
        <w:rPr>
          <w:rFonts w:cs="Arial"/>
          <w:b/>
          <w:bCs/>
          <w:sz w:val="22"/>
        </w:rPr>
        <w:tab/>
      </w:r>
      <w:r w:rsidR="004248A6" w:rsidRPr="005C175A">
        <w:rPr>
          <w:rFonts w:cs="Arial"/>
          <w:sz w:val="22"/>
        </w:rPr>
        <w:t>(</w:t>
      </w:r>
      <w:r w:rsidR="00792805">
        <w:rPr>
          <w:rFonts w:cs="Arial"/>
          <w:sz w:val="22"/>
        </w:rPr>
        <w:t>ZDAR</w:t>
      </w:r>
      <w:r w:rsidR="004248A6">
        <w:rPr>
          <w:rFonts w:cs="Arial"/>
          <w:sz w:val="22"/>
        </w:rPr>
        <w:t>)</w:t>
      </w:r>
    </w:p>
    <w:p w14:paraId="76265837" w14:textId="77777777" w:rsidR="006E06E1" w:rsidRDefault="006E06E1" w:rsidP="004248A6">
      <w:pPr>
        <w:spacing w:before="240" w:after="0" w:line="240" w:lineRule="auto"/>
        <w:jc w:val="both"/>
        <w:rPr>
          <w:rFonts w:cs="Arial"/>
          <w:b/>
          <w:color w:val="FF0000"/>
          <w:sz w:val="22"/>
        </w:rPr>
      </w:pPr>
      <w:r w:rsidRPr="006E06E1">
        <w:rPr>
          <w:rFonts w:cs="Arial"/>
          <w:b/>
          <w:color w:val="FF0000"/>
          <w:sz w:val="22"/>
        </w:rPr>
        <w:t>OBJÍZDNÉ TRASY</w:t>
      </w:r>
    </w:p>
    <w:p w14:paraId="11C338C6" w14:textId="002315B8" w:rsidR="00D42259" w:rsidRDefault="00D42259" w:rsidP="00D42259">
      <w:pPr>
        <w:spacing w:after="0" w:line="240" w:lineRule="auto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S</w:t>
      </w:r>
      <w:r w:rsidR="00792805">
        <w:rPr>
          <w:rFonts w:cs="Arial"/>
          <w:b/>
          <w:bCs/>
          <w:sz w:val="22"/>
          <w:u w:val="single"/>
        </w:rPr>
        <w:t>měr Příbram</w:t>
      </w:r>
    </w:p>
    <w:p w14:paraId="2769AC6A" w14:textId="7E0788C1" w:rsidR="00D42259" w:rsidRPr="00D42259" w:rsidRDefault="00D42259" w:rsidP="00D42259">
      <w:pPr>
        <w:spacing w:after="0" w:line="240" w:lineRule="auto"/>
        <w:jc w:val="both"/>
        <w:rPr>
          <w:rFonts w:cs="Arial"/>
          <w:i/>
          <w:iCs/>
          <w:sz w:val="22"/>
        </w:rPr>
      </w:pPr>
      <w:r>
        <w:rPr>
          <w:rFonts w:cs="Arial"/>
          <w:i/>
          <w:iCs/>
          <w:sz w:val="22"/>
        </w:rPr>
        <w:t xml:space="preserve">Do zastávky </w:t>
      </w:r>
      <w:proofErr w:type="spellStart"/>
      <w:proofErr w:type="gramStart"/>
      <w:r w:rsidR="00792805">
        <w:rPr>
          <w:rFonts w:cs="Arial"/>
          <w:i/>
          <w:iCs/>
          <w:sz w:val="22"/>
        </w:rPr>
        <w:t>Milín</w:t>
      </w:r>
      <w:proofErr w:type="gramEnd"/>
      <w:r w:rsidR="00792805">
        <w:rPr>
          <w:rFonts w:cs="Arial"/>
          <w:i/>
          <w:iCs/>
          <w:sz w:val="22"/>
        </w:rPr>
        <w:t>,</w:t>
      </w:r>
      <w:proofErr w:type="gramStart"/>
      <w:r w:rsidR="00792805">
        <w:rPr>
          <w:rFonts w:cs="Arial"/>
          <w:i/>
          <w:iCs/>
          <w:sz w:val="22"/>
        </w:rPr>
        <w:t>Buk</w:t>
      </w:r>
      <w:proofErr w:type="gramEnd"/>
      <w:r w:rsidR="00792805">
        <w:rPr>
          <w:rFonts w:cs="Arial"/>
          <w:i/>
          <w:iCs/>
          <w:sz w:val="22"/>
        </w:rPr>
        <w:t>,křižovatka</w:t>
      </w:r>
      <w:proofErr w:type="spellEnd"/>
      <w:r w:rsidR="00792805">
        <w:rPr>
          <w:rFonts w:cs="Arial"/>
          <w:i/>
          <w:iCs/>
          <w:sz w:val="22"/>
        </w:rPr>
        <w:t xml:space="preserve"> – III/11812 – vpravo II/604 – vlevo II/118 – vlevo MK směr Háje – MK směr zastávka </w:t>
      </w:r>
      <w:proofErr w:type="spellStart"/>
      <w:r w:rsidR="00792805">
        <w:rPr>
          <w:rFonts w:cs="Arial"/>
          <w:i/>
          <w:iCs/>
          <w:sz w:val="22"/>
        </w:rPr>
        <w:t>Příbram,Jestřabinec</w:t>
      </w:r>
      <w:proofErr w:type="spellEnd"/>
      <w:r w:rsidR="00792805">
        <w:rPr>
          <w:rFonts w:cs="Arial"/>
          <w:i/>
          <w:iCs/>
          <w:sz w:val="22"/>
        </w:rPr>
        <w:t xml:space="preserve"> – vpravo III/11812 a dále po pravidelné trase</w:t>
      </w:r>
    </w:p>
    <w:p w14:paraId="2E6FB934" w14:textId="10D53D3B" w:rsidR="00821AB3" w:rsidRDefault="00792805" w:rsidP="00821AB3">
      <w:pPr>
        <w:spacing w:before="240" w:after="0" w:line="240" w:lineRule="auto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Směr Petrovice</w:t>
      </w:r>
    </w:p>
    <w:p w14:paraId="0F20C4FA" w14:textId="702AF798" w:rsidR="00821AB3" w:rsidRPr="00992707" w:rsidRDefault="00821AB3" w:rsidP="00821AB3">
      <w:pPr>
        <w:spacing w:after="0" w:line="240" w:lineRule="auto"/>
        <w:jc w:val="both"/>
        <w:rPr>
          <w:rFonts w:cs="Arial"/>
          <w:i/>
          <w:iCs/>
          <w:sz w:val="22"/>
        </w:rPr>
      </w:pPr>
      <w:r>
        <w:rPr>
          <w:rFonts w:cs="Arial"/>
          <w:i/>
          <w:iCs/>
          <w:sz w:val="22"/>
        </w:rPr>
        <w:t xml:space="preserve">Do zastávky </w:t>
      </w:r>
      <w:proofErr w:type="spellStart"/>
      <w:r w:rsidR="00792805">
        <w:rPr>
          <w:rFonts w:cs="Arial"/>
          <w:i/>
          <w:iCs/>
          <w:sz w:val="22"/>
        </w:rPr>
        <w:t>Příbram,Jestřabinec</w:t>
      </w:r>
      <w:proofErr w:type="spellEnd"/>
      <w:r w:rsidR="00792805">
        <w:rPr>
          <w:rFonts w:cs="Arial"/>
          <w:i/>
          <w:iCs/>
          <w:sz w:val="22"/>
        </w:rPr>
        <w:t xml:space="preserve"> – vlevo MK směr Háje – vpravo II/118 – vpravo II/604 – vlevo III/11812 – zastávka </w:t>
      </w:r>
      <w:proofErr w:type="spellStart"/>
      <w:proofErr w:type="gramStart"/>
      <w:r w:rsidR="00792805">
        <w:rPr>
          <w:rFonts w:cs="Arial"/>
          <w:i/>
          <w:iCs/>
          <w:sz w:val="22"/>
        </w:rPr>
        <w:t>Milín</w:t>
      </w:r>
      <w:proofErr w:type="gramEnd"/>
      <w:r w:rsidR="00792805">
        <w:rPr>
          <w:rFonts w:cs="Arial"/>
          <w:i/>
          <w:iCs/>
          <w:sz w:val="22"/>
        </w:rPr>
        <w:t>,</w:t>
      </w:r>
      <w:proofErr w:type="gramStart"/>
      <w:r w:rsidR="00792805">
        <w:rPr>
          <w:rFonts w:cs="Arial"/>
          <w:i/>
          <w:iCs/>
          <w:sz w:val="22"/>
        </w:rPr>
        <w:t>Buk</w:t>
      </w:r>
      <w:proofErr w:type="gramEnd"/>
      <w:r w:rsidR="00792805">
        <w:rPr>
          <w:rFonts w:cs="Arial"/>
          <w:i/>
          <w:iCs/>
          <w:sz w:val="22"/>
        </w:rPr>
        <w:t>,křižovatka</w:t>
      </w:r>
      <w:proofErr w:type="spellEnd"/>
      <w:r w:rsidR="00792805">
        <w:rPr>
          <w:rFonts w:cs="Arial"/>
          <w:i/>
          <w:iCs/>
          <w:sz w:val="22"/>
        </w:rPr>
        <w:t xml:space="preserve"> a dále po pravidelné trase</w:t>
      </w:r>
    </w:p>
    <w:p w14:paraId="50ED9F08" w14:textId="77777777" w:rsidR="006A0575" w:rsidRPr="006E06E1" w:rsidRDefault="006A0575" w:rsidP="00FB466D">
      <w:pPr>
        <w:spacing w:before="240" w:after="0" w:line="240" w:lineRule="auto"/>
        <w:jc w:val="both"/>
        <w:rPr>
          <w:rFonts w:cs="Arial"/>
          <w:b/>
          <w:color w:val="FF0000"/>
          <w:sz w:val="22"/>
        </w:rPr>
      </w:pPr>
      <w:r>
        <w:rPr>
          <w:rFonts w:cs="Arial"/>
          <w:b/>
          <w:color w:val="FF0000"/>
          <w:sz w:val="22"/>
        </w:rPr>
        <w:t>ZASTÁVKY</w:t>
      </w:r>
    </w:p>
    <w:p w14:paraId="4A0643C1" w14:textId="6A129CEA" w:rsidR="005C175A" w:rsidRPr="005C175A" w:rsidRDefault="00402ECE" w:rsidP="005C175A">
      <w:pPr>
        <w:spacing w:after="0" w:line="276" w:lineRule="auto"/>
        <w:rPr>
          <w:rFonts w:cs="Arial"/>
          <w:sz w:val="22"/>
        </w:rPr>
      </w:pPr>
      <w:r>
        <w:rPr>
          <w:rFonts w:cs="Arial"/>
          <w:b/>
          <w:bCs/>
          <w:sz w:val="22"/>
          <w:u w:val="single"/>
        </w:rPr>
        <w:t>Ruší</w:t>
      </w:r>
      <w:r w:rsidR="005C175A" w:rsidRPr="005C175A">
        <w:rPr>
          <w:rFonts w:cs="Arial"/>
          <w:b/>
          <w:bCs/>
          <w:sz w:val="22"/>
          <w:u w:val="single"/>
        </w:rPr>
        <w:t xml:space="preserve"> se:</w:t>
      </w:r>
      <w:r w:rsidR="005C175A" w:rsidRPr="005C175A">
        <w:rPr>
          <w:rFonts w:cs="Arial"/>
          <w:sz w:val="22"/>
        </w:rPr>
        <w:t xml:space="preserve"> </w:t>
      </w:r>
    </w:p>
    <w:p w14:paraId="7ABD9A5E" w14:textId="6D374CCB" w:rsidR="005C175A" w:rsidRDefault="00402ECE" w:rsidP="005C175A">
      <w:pPr>
        <w:spacing w:after="0" w:line="276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Příbram,Jesenice</w:t>
      </w:r>
      <w:proofErr w:type="spellEnd"/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- obousměrně</w:t>
      </w:r>
    </w:p>
    <w:p w14:paraId="33B32333" w14:textId="768E75D2" w:rsidR="00402ECE" w:rsidRDefault="00402ECE" w:rsidP="005C175A">
      <w:pPr>
        <w:spacing w:after="0" w:line="276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Příbram,Jerusalem</w:t>
      </w:r>
      <w:proofErr w:type="spell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- obousměrně</w:t>
      </w:r>
    </w:p>
    <w:p w14:paraId="206DB3A3" w14:textId="77777777" w:rsidR="00796EB5" w:rsidRPr="00811207" w:rsidRDefault="00796EB5" w:rsidP="005C175A">
      <w:pPr>
        <w:spacing w:before="240" w:after="0" w:line="276" w:lineRule="auto"/>
        <w:rPr>
          <w:rFonts w:cs="Arial"/>
          <w:b/>
          <w:color w:val="FF0000"/>
        </w:rPr>
      </w:pPr>
      <w:r w:rsidRPr="00AF7F1A">
        <w:rPr>
          <w:rFonts w:cs="Arial"/>
          <w:b/>
          <w:color w:val="FF0000"/>
          <w:sz w:val="22"/>
        </w:rPr>
        <w:t>VÝLUKOVÝ JÍZDNÍ ŘÁD</w:t>
      </w:r>
    </w:p>
    <w:p w14:paraId="2B9134F4" w14:textId="77777777" w:rsidR="00796EB5" w:rsidRPr="005C175A" w:rsidRDefault="00796EB5" w:rsidP="00FB466D">
      <w:pPr>
        <w:spacing w:after="0" w:line="240" w:lineRule="auto"/>
        <w:rPr>
          <w:rFonts w:cs="Arial"/>
          <w:sz w:val="22"/>
        </w:rPr>
      </w:pPr>
      <w:r w:rsidRPr="005C175A">
        <w:rPr>
          <w:rFonts w:cs="Arial"/>
          <w:sz w:val="22"/>
        </w:rPr>
        <w:t xml:space="preserve">Akce si </w:t>
      </w:r>
      <w:r w:rsidRPr="005C175A">
        <w:rPr>
          <w:rFonts w:cs="Arial"/>
          <w:b/>
          <w:sz w:val="22"/>
        </w:rPr>
        <w:t>vyvolá</w:t>
      </w:r>
      <w:r w:rsidRPr="005C175A">
        <w:rPr>
          <w:rFonts w:cs="Arial"/>
          <w:sz w:val="22"/>
        </w:rPr>
        <w:t xml:space="preserve"> zpracování výlukových jízdních řádů.</w:t>
      </w:r>
    </w:p>
    <w:p w14:paraId="76DD4FAD" w14:textId="77777777" w:rsidR="00FF1DFE" w:rsidRDefault="00FF1DFE">
      <w:pPr>
        <w:spacing w:after="160" w:line="259" w:lineRule="auto"/>
        <w:rPr>
          <w:rFonts w:cs="Arial"/>
          <w:b/>
          <w:color w:val="FF0000"/>
          <w:sz w:val="22"/>
        </w:rPr>
      </w:pPr>
      <w:r>
        <w:rPr>
          <w:rFonts w:cs="Arial"/>
          <w:b/>
          <w:color w:val="FF0000"/>
          <w:sz w:val="22"/>
        </w:rPr>
        <w:br w:type="page"/>
      </w:r>
    </w:p>
    <w:p w14:paraId="646E8617" w14:textId="44B720A4" w:rsidR="00402ECE" w:rsidRPr="00163AD7" w:rsidRDefault="00E04FBB" w:rsidP="00402ECE">
      <w:pPr>
        <w:spacing w:before="240" w:after="0" w:line="240" w:lineRule="auto"/>
        <w:jc w:val="both"/>
        <w:rPr>
          <w:rFonts w:cs="Arial"/>
          <w:b/>
          <w:color w:val="FF0000"/>
          <w:sz w:val="22"/>
        </w:rPr>
      </w:pPr>
      <w:r>
        <w:rPr>
          <w:rFonts w:cs="Arial"/>
          <w:b/>
          <w:color w:val="FF0000"/>
          <w:sz w:val="22"/>
        </w:rPr>
        <w:lastRenderedPageBreak/>
        <w:t>SCHÉMA OBJÍZDNÉ TRASY</w:t>
      </w:r>
      <w:r w:rsidR="00402ECE">
        <w:rPr>
          <w:rFonts w:cs="Arial"/>
          <w:sz w:val="22"/>
        </w:rPr>
        <w:t xml:space="preserve"> </w:t>
      </w:r>
    </w:p>
    <w:p w14:paraId="32DD0751" w14:textId="064C44CE" w:rsidR="00402ECE" w:rsidRDefault="00E04FBB" w:rsidP="00FB466D">
      <w:pPr>
        <w:spacing w:before="240" w:after="0" w:line="240" w:lineRule="auto"/>
        <w:jc w:val="both"/>
        <w:rPr>
          <w:rFonts w:cs="Arial"/>
          <w:b/>
          <w:color w:val="FF0000"/>
          <w:sz w:val="22"/>
        </w:rPr>
      </w:pPr>
      <w:r w:rsidRPr="00E04FBB">
        <w:rPr>
          <w:rFonts w:cs="Arial"/>
          <w:b/>
          <w:noProof/>
          <w:color w:val="FF0000"/>
          <w:sz w:val="22"/>
          <w:lang w:eastAsia="cs-CZ"/>
        </w:rPr>
        <w:drawing>
          <wp:inline distT="0" distB="0" distL="0" distR="0" wp14:anchorId="36F85453" wp14:editId="72F102AE">
            <wp:extent cx="4815840" cy="4304030"/>
            <wp:effectExtent l="0" t="0" r="3810" b="1270"/>
            <wp:docPr id="1254141451" name="Obrázek 1" descr="Obsah obrázku mapa, atlas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41451" name="Obrázek 1" descr="Obsah obrázku mapa, atlas, text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BE18" w14:textId="04D32271" w:rsidR="00163AD7" w:rsidRPr="00163AD7" w:rsidRDefault="006E06E1" w:rsidP="00FB466D">
      <w:pPr>
        <w:spacing w:before="240" w:after="0" w:line="240" w:lineRule="auto"/>
        <w:jc w:val="both"/>
        <w:rPr>
          <w:rFonts w:cs="Arial"/>
          <w:b/>
          <w:color w:val="FF0000"/>
          <w:sz w:val="22"/>
        </w:rPr>
      </w:pPr>
      <w:r w:rsidRPr="006E06E1">
        <w:rPr>
          <w:rFonts w:cs="Arial"/>
          <w:b/>
          <w:color w:val="FF0000"/>
          <w:sz w:val="22"/>
        </w:rPr>
        <w:t>ZÁVĚR</w:t>
      </w:r>
      <w:r w:rsidR="00163AD7">
        <w:rPr>
          <w:rFonts w:cs="Arial"/>
          <w:sz w:val="22"/>
        </w:rPr>
        <w:t xml:space="preserve"> </w:t>
      </w:r>
    </w:p>
    <w:p w14:paraId="62209DC5" w14:textId="77777777" w:rsidR="00FF1DFE" w:rsidRPr="006C30D0" w:rsidRDefault="00FF1DFE" w:rsidP="00FF1DFE">
      <w:pPr>
        <w:spacing w:after="0" w:line="276" w:lineRule="auto"/>
        <w:rPr>
          <w:rFonts w:cs="Arial"/>
          <w:sz w:val="22"/>
        </w:rPr>
      </w:pPr>
      <w:r w:rsidRPr="006C30D0">
        <w:rPr>
          <w:rFonts w:cs="Arial"/>
          <w:sz w:val="22"/>
        </w:rPr>
        <w:t xml:space="preserve">Rozhodnutí o uzavírce požadujeme doručit </w:t>
      </w:r>
      <w:r w:rsidRPr="00796EB5">
        <w:rPr>
          <w:rFonts w:cs="Arial"/>
          <w:b/>
          <w:sz w:val="22"/>
        </w:rPr>
        <w:t>minimálně 7 dní</w:t>
      </w:r>
      <w:r w:rsidRPr="006C30D0">
        <w:rPr>
          <w:rFonts w:cs="Arial"/>
          <w:sz w:val="22"/>
        </w:rPr>
        <w:t xml:space="preserve"> před jejím </w:t>
      </w:r>
    </w:p>
    <w:p w14:paraId="1851810F" w14:textId="77777777" w:rsidR="00FF1DFE" w:rsidRDefault="00FF1DFE" w:rsidP="00FF1DFE">
      <w:pPr>
        <w:spacing w:after="0" w:line="276" w:lineRule="auto"/>
        <w:rPr>
          <w:rFonts w:cs="Arial"/>
          <w:sz w:val="22"/>
        </w:rPr>
      </w:pPr>
      <w:r w:rsidRPr="006C30D0">
        <w:rPr>
          <w:rFonts w:cs="Arial"/>
          <w:sz w:val="22"/>
        </w:rPr>
        <w:t>zahájením z důvodu úprav jízdních řádů a informování cestujících</w:t>
      </w:r>
      <w:r>
        <w:rPr>
          <w:rFonts w:cs="Arial"/>
          <w:sz w:val="22"/>
        </w:rPr>
        <w:t>.</w:t>
      </w:r>
    </w:p>
    <w:p w14:paraId="09D0E4E9" w14:textId="77777777" w:rsidR="00FF1DFE" w:rsidRDefault="00FF1DFE" w:rsidP="00FF1DFE">
      <w:pPr>
        <w:spacing w:before="240" w:after="0" w:line="276" w:lineRule="auto"/>
        <w:rPr>
          <w:rFonts w:cs="Arial"/>
          <w:sz w:val="22"/>
        </w:rPr>
      </w:pPr>
      <w:r w:rsidRPr="00796EB5">
        <w:rPr>
          <w:rFonts w:cs="Arial"/>
          <w:sz w:val="22"/>
        </w:rPr>
        <w:t xml:space="preserve">Požadujeme zachování </w:t>
      </w:r>
      <w:r w:rsidRPr="00796EB5">
        <w:rPr>
          <w:rFonts w:cs="Arial"/>
          <w:b/>
          <w:sz w:val="22"/>
        </w:rPr>
        <w:t>bezpečné průjezdnosti</w:t>
      </w:r>
      <w:r w:rsidRPr="00796EB5">
        <w:rPr>
          <w:rFonts w:cs="Arial"/>
          <w:sz w:val="22"/>
        </w:rPr>
        <w:t xml:space="preserve"> všech uvedených objízdných tras autobusových linek po celou dobu trvání tohoto dopravního opatření.</w:t>
      </w:r>
    </w:p>
    <w:p w14:paraId="2DEA648F" w14:textId="77777777" w:rsidR="00FF1DFE" w:rsidRDefault="00FF1DFE" w:rsidP="00FF1DFE">
      <w:pPr>
        <w:spacing w:before="240" w:after="0" w:line="276" w:lineRule="auto"/>
        <w:rPr>
          <w:rFonts w:cs="Arial"/>
          <w:sz w:val="22"/>
        </w:rPr>
      </w:pPr>
      <w:r w:rsidRPr="006E06E1">
        <w:rPr>
          <w:rFonts w:cs="Arial"/>
          <w:sz w:val="22"/>
        </w:rPr>
        <w:t xml:space="preserve">V případě </w:t>
      </w:r>
      <w:r w:rsidRPr="00796EB5">
        <w:rPr>
          <w:rFonts w:cs="Arial"/>
          <w:b/>
          <w:sz w:val="22"/>
        </w:rPr>
        <w:t>změny</w:t>
      </w:r>
      <w:r w:rsidRPr="006E06E1">
        <w:rPr>
          <w:rFonts w:cs="Arial"/>
          <w:sz w:val="22"/>
        </w:rPr>
        <w:t xml:space="preserve"> termínu nebo rozsahu uzavírky je nutné neprodleně informovat IDSK.</w:t>
      </w:r>
    </w:p>
    <w:p w14:paraId="672F1D3B" w14:textId="77777777" w:rsidR="00FB466D" w:rsidRDefault="00FB466D" w:rsidP="007D6B3F">
      <w:pPr>
        <w:spacing w:after="0" w:line="276" w:lineRule="auto"/>
        <w:rPr>
          <w:b/>
          <w:color w:val="FF0000"/>
          <w:sz w:val="24"/>
        </w:rPr>
      </w:pPr>
    </w:p>
    <w:p w14:paraId="1353EBAC" w14:textId="77777777" w:rsidR="00945282" w:rsidRPr="007D6B3F" w:rsidRDefault="00945282" w:rsidP="00945282">
      <w:pPr>
        <w:spacing w:after="0" w:line="276" w:lineRule="auto"/>
        <w:rPr>
          <w:rFonts w:cs="Arial"/>
          <w:b/>
          <w:color w:val="FF0000"/>
          <w:sz w:val="28"/>
        </w:rPr>
      </w:pPr>
      <w:r>
        <w:rPr>
          <w:b/>
          <w:color w:val="FF0000"/>
          <w:sz w:val="24"/>
        </w:rPr>
        <w:t>Ing. Jan Smítka</w:t>
      </w:r>
    </w:p>
    <w:p w14:paraId="1584D12C" w14:textId="77777777" w:rsidR="00945282" w:rsidRDefault="00945282" w:rsidP="00945282">
      <w:pPr>
        <w:pStyle w:val="Podpiskontakt"/>
      </w:pPr>
      <w:r>
        <w:t xml:space="preserve">Vedoucí oddělení plánování autobusové dopravy </w:t>
      </w:r>
    </w:p>
    <w:p w14:paraId="2359347E" w14:textId="77777777" w:rsidR="00945282" w:rsidRDefault="00945282" w:rsidP="00945282">
      <w:pPr>
        <w:pStyle w:val="Podpiskontakt"/>
      </w:pPr>
      <w:r>
        <w:t>M +420 720 025 813</w:t>
      </w:r>
    </w:p>
    <w:p w14:paraId="303F7F65" w14:textId="77777777" w:rsidR="00945282" w:rsidRDefault="00945282" w:rsidP="00945282">
      <w:pPr>
        <w:pStyle w:val="Podpiskontakt"/>
      </w:pPr>
      <w:r>
        <w:t>smitka.jan@idsk.cz</w:t>
      </w:r>
    </w:p>
    <w:p w14:paraId="0F071352" w14:textId="77777777" w:rsidR="00945282" w:rsidRDefault="00945282" w:rsidP="00945282">
      <w:pPr>
        <w:pStyle w:val="Podpiskontakt"/>
      </w:pPr>
    </w:p>
    <w:p w14:paraId="1D7CEB29" w14:textId="77777777" w:rsidR="00945282" w:rsidRDefault="00945282" w:rsidP="00945282">
      <w:pPr>
        <w:rPr>
          <w:b/>
          <w:color w:val="FF0000"/>
        </w:rPr>
      </w:pPr>
      <w:r w:rsidRPr="00975A57">
        <w:rPr>
          <w:b/>
          <w:color w:val="FF0000"/>
        </w:rPr>
        <w:t>vyřizuje: Jakub Kodeš, tel. 722 991 931, kodes.jakub@idsk.cz</w:t>
      </w:r>
    </w:p>
    <w:p w14:paraId="5C564A7A" w14:textId="77777777" w:rsidR="00945282" w:rsidRDefault="00945282" w:rsidP="00945282">
      <w:pPr>
        <w:pStyle w:val="ploha"/>
        <w:spacing w:before="0"/>
        <w:rPr>
          <w:color w:val="auto"/>
          <w:sz w:val="20"/>
        </w:rPr>
      </w:pPr>
      <w:r>
        <w:t xml:space="preserve">způsob odeslání: </w:t>
      </w:r>
      <w:r w:rsidRPr="00EA180F">
        <w:rPr>
          <w:color w:val="auto"/>
        </w:rPr>
        <w:t xml:space="preserve">datová schránka </w:t>
      </w:r>
    </w:p>
    <w:p w14:paraId="75740834" w14:textId="2985396B" w:rsidR="00945282" w:rsidRDefault="00402ECE" w:rsidP="00945282">
      <w:pPr>
        <w:pStyle w:val="ploha"/>
        <w:spacing w:before="0"/>
        <w:rPr>
          <w:color w:val="auto"/>
          <w:sz w:val="20"/>
        </w:rPr>
      </w:pPr>
      <w:r w:rsidRPr="00402ECE">
        <w:rPr>
          <w:color w:val="auto"/>
          <w:sz w:val="20"/>
        </w:rPr>
        <w:t>PROZNAK Příbram s.r.o.</w:t>
      </w:r>
      <w:r w:rsidR="00945282">
        <w:rPr>
          <w:color w:val="auto"/>
          <w:sz w:val="20"/>
        </w:rPr>
        <w:tab/>
      </w:r>
      <w:r>
        <w:rPr>
          <w:color w:val="auto"/>
          <w:sz w:val="20"/>
        </w:rPr>
        <w:tab/>
      </w:r>
      <w:proofErr w:type="spellStart"/>
      <w:r w:rsidRPr="00402ECE">
        <w:rPr>
          <w:color w:val="auto"/>
          <w:sz w:val="20"/>
        </w:rPr>
        <w:t>kqpvhnh</w:t>
      </w:r>
      <w:proofErr w:type="spellEnd"/>
    </w:p>
    <w:p w14:paraId="3A877B36" w14:textId="0D8DC890" w:rsidR="00E56CBC" w:rsidRPr="00975A57" w:rsidRDefault="00E56CBC" w:rsidP="00945282">
      <w:pPr>
        <w:spacing w:after="0" w:line="276" w:lineRule="auto"/>
        <w:rPr>
          <w:b/>
          <w:color w:val="FF0000"/>
        </w:rPr>
      </w:pPr>
    </w:p>
    <w:sectPr w:rsidR="00E56CBC" w:rsidRPr="00975A57" w:rsidSect="00E542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82" w:right="568" w:bottom="1049" w:left="3754" w:header="9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DEE65" w14:textId="77777777" w:rsidR="00DA3E1D" w:rsidRDefault="00DA3E1D" w:rsidP="006B7DF7">
      <w:r>
        <w:separator/>
      </w:r>
    </w:p>
  </w:endnote>
  <w:endnote w:type="continuationSeparator" w:id="0">
    <w:p w14:paraId="6141C04F" w14:textId="77777777" w:rsidR="00DA3E1D" w:rsidRDefault="00DA3E1D" w:rsidP="006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8385" w14:textId="67CF18A1" w:rsidR="00361628" w:rsidRDefault="00361628" w:rsidP="00E542AF">
    <w:pPr>
      <w:pStyle w:val="slostrany"/>
    </w:pPr>
    <w:r>
      <w:tab/>
    </w:r>
    <w:r w:rsidR="00E542A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6E5FBAB" wp14:editId="5FF484C5">
              <wp:simplePos x="0" y="0"/>
              <wp:positionH relativeFrom="page">
                <wp:align>left</wp:align>
              </wp:positionH>
              <wp:positionV relativeFrom="page">
                <wp:posOffset>8653145</wp:posOffset>
              </wp:positionV>
              <wp:extent cx="2001520" cy="2023110"/>
              <wp:effectExtent l="0" t="0" r="0" b="0"/>
              <wp:wrapNone/>
              <wp:docPr id="474" name="Textové pole 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520" cy="2023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A4DCB" w14:textId="77777777" w:rsidR="00E542AF" w:rsidRDefault="00E542AF" w:rsidP="00E542AF">
                          <w:pPr>
                            <w:pStyle w:val="ervenpsmomentun"/>
                            <w:spacing w:line="264" w:lineRule="auto"/>
                          </w:pPr>
                          <w:r>
                            <w:t>Integrovaná doprava Středočeského kraje</w:t>
                          </w:r>
                        </w:p>
                        <w:p w14:paraId="61275D74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Sokolovská 100/94, </w:t>
                          </w:r>
                        </w:p>
                        <w:p w14:paraId="3E391CE2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3015D99A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>IČO</w:t>
                          </w:r>
                          <w:r w:rsidR="00797145">
                            <w:t>:</w:t>
                          </w:r>
                          <w:r>
                            <w:t xml:space="preserve"> 057 92 291</w:t>
                          </w:r>
                        </w:p>
                        <w:p w14:paraId="5149B812" w14:textId="77777777" w:rsidR="00797145" w:rsidRDefault="00E542AF" w:rsidP="00E542AF">
                          <w:pPr>
                            <w:pStyle w:val="ervenpsmomen"/>
                            <w:spacing w:line="264" w:lineRule="auto"/>
                            <w:rPr>
                              <w:rFonts w:ascii="Roboto" w:hAnsi="Roboto"/>
                              <w:color w:val="696969"/>
                              <w:shd w:val="clear" w:color="auto" w:fill="FFFFFF"/>
                            </w:rPr>
                          </w:pPr>
                          <w:r>
                            <w:t>Datová schránka</w:t>
                          </w:r>
                          <w:r w:rsidR="00797145">
                            <w:t>:</w:t>
                          </w:r>
                          <w:r>
                            <w:t xml:space="preserve"> </w:t>
                          </w:r>
                          <w:proofErr w:type="spellStart"/>
                          <w:r w:rsidR="00797145" w:rsidRPr="00797145">
                            <w:t>pdrwknv</w:t>
                          </w:r>
                          <w:proofErr w:type="spellEnd"/>
                        </w:p>
                        <w:p w14:paraId="14275D30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+420 720 025 631 </w:t>
                          </w:r>
                        </w:p>
                        <w:p w14:paraId="452EBB53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>idsk@idsk.cz</w:t>
                          </w:r>
                        </w:p>
                        <w:p w14:paraId="2CD54488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</w:p>
                        <w:p w14:paraId="0CB2E608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</w:p>
                        <w:p w14:paraId="462F8577" w14:textId="77777777" w:rsidR="00E542AF" w:rsidRDefault="00E542AF" w:rsidP="00E542AF">
                          <w:pPr>
                            <w:pStyle w:val="ervenpsmomen"/>
                            <w:spacing w:line="264" w:lineRule="auto"/>
                          </w:pPr>
                          <w:r>
                            <w:t>info +420 234 704 560 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80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E5FBAB" id="_x0000_t202" coordsize="21600,21600" o:spt="202" path="m,l,21600r21600,l21600,xe">
              <v:stroke joinstyle="miter"/>
              <v:path gradientshapeok="t" o:connecttype="rect"/>
            </v:shapetype>
            <v:shape id="Textové pole 474" o:spid="_x0000_s1028" type="#_x0000_t202" style="position:absolute;left:0;text-align:left;margin-left:0;margin-top:681.35pt;width:157.6pt;height:159.3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" filled="f" stroked="f" strokeweight=".5pt">
              <v:textbox inset="10mm,,5mm,8mm">
                <w:txbxContent>
                  <w:p w14:paraId="591A4DCB" w14:textId="77777777" w:rsidR="00E542AF" w:rsidRDefault="00E542AF" w:rsidP="00E542AF">
                    <w:pPr>
                      <w:pStyle w:val="ervenpsmomentun"/>
                      <w:spacing w:line="264" w:lineRule="auto"/>
                    </w:pPr>
                    <w:r>
                      <w:t>Integrovaná doprava Středočeského kraje</w:t>
                    </w:r>
                  </w:p>
                  <w:p w14:paraId="61275D74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r>
                      <w:t xml:space="preserve">Sokolovská 100/94, </w:t>
                    </w:r>
                  </w:p>
                  <w:p w14:paraId="3E391CE2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3015D99A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r>
                      <w:t>IČO</w:t>
                    </w:r>
                    <w:r w:rsidR="00797145">
                      <w:t>:</w:t>
                    </w:r>
                    <w:r>
                      <w:t xml:space="preserve"> 057 92 291</w:t>
                    </w:r>
                  </w:p>
                  <w:p w14:paraId="5149B812" w14:textId="77777777" w:rsidR="00797145" w:rsidRDefault="00E542AF" w:rsidP="00E542AF">
                    <w:pPr>
                      <w:pStyle w:val="ervenpsmomen"/>
                      <w:spacing w:line="264" w:lineRule="auto"/>
                      <w:rPr>
                        <w:rFonts w:ascii="Roboto" w:hAnsi="Roboto"/>
                        <w:color w:val="696969"/>
                        <w:shd w:val="clear" w:color="auto" w:fill="FFFFFF"/>
                      </w:rPr>
                    </w:pPr>
                    <w:r>
                      <w:t>Datová schránka</w:t>
                    </w:r>
                    <w:r w:rsidR="00797145">
                      <w:t>:</w:t>
                    </w:r>
                    <w:r>
                      <w:t xml:space="preserve"> </w:t>
                    </w:r>
                    <w:proofErr w:type="spellStart"/>
                    <w:r w:rsidR="00797145" w:rsidRPr="00797145">
                      <w:t>pdrwknv</w:t>
                    </w:r>
                    <w:proofErr w:type="spellEnd"/>
                  </w:p>
                  <w:p w14:paraId="14275D30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r>
                      <w:t xml:space="preserve">+420 720 025 631 </w:t>
                    </w:r>
                  </w:p>
                  <w:p w14:paraId="452EBB53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r>
                      <w:t>idsk@idsk.cz</w:t>
                    </w:r>
                  </w:p>
                  <w:p w14:paraId="2CD54488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</w:p>
                  <w:p w14:paraId="0CB2E608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</w:p>
                  <w:p w14:paraId="462F8577" w14:textId="77777777" w:rsidR="00E542AF" w:rsidRDefault="00E542AF" w:rsidP="00E542AF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+420 234 704 560 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542AF">
      <w:t xml:space="preserve">strana </w:t>
    </w:r>
    <w:r w:rsidR="00E542AF">
      <w:fldChar w:fldCharType="begin"/>
    </w:r>
    <w:r w:rsidR="00E542AF">
      <w:instrText>PAGE   \* MERGEFORMAT</w:instrText>
    </w:r>
    <w:r w:rsidR="00E542AF">
      <w:fldChar w:fldCharType="separate"/>
    </w:r>
    <w:r w:rsidR="008D51CD">
      <w:rPr>
        <w:noProof/>
      </w:rPr>
      <w:t>2</w:t>
    </w:r>
    <w:r w:rsidR="00E542AF">
      <w:fldChar w:fldCharType="end"/>
    </w:r>
    <w:r w:rsidR="00E542AF">
      <w:t>/</w:t>
    </w:r>
    <w:r w:rsidR="00DA3E1D">
      <w:fldChar w:fldCharType="begin"/>
    </w:r>
    <w:r w:rsidR="00DA3E1D">
      <w:instrText xml:space="preserve"> NUMPAGES   \* MERGEFORMAT </w:instrText>
    </w:r>
    <w:r w:rsidR="00DA3E1D">
      <w:fldChar w:fldCharType="separate"/>
    </w:r>
    <w:r w:rsidR="008D51CD">
      <w:rPr>
        <w:noProof/>
      </w:rPr>
      <w:t>2</w:t>
    </w:r>
    <w:r w:rsidR="00DA3E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86C8A" w14:textId="2A4A3ED9" w:rsidR="00361628" w:rsidRDefault="00361628" w:rsidP="00E542AF">
    <w:pPr>
      <w:pStyle w:val="slostrany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334CCF0" wp14:editId="6BA6DDAA">
              <wp:simplePos x="0" y="0"/>
              <wp:positionH relativeFrom="page">
                <wp:align>left</wp:align>
              </wp:positionH>
              <wp:positionV relativeFrom="page">
                <wp:posOffset>8653145</wp:posOffset>
              </wp:positionV>
              <wp:extent cx="2001520" cy="2023110"/>
              <wp:effectExtent l="0" t="0" r="0" b="0"/>
              <wp:wrapNone/>
              <wp:docPr id="412" name="Textové pole 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520" cy="2023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796E3" w14:textId="77777777" w:rsidR="00361628" w:rsidRDefault="00361628" w:rsidP="00361628">
                          <w:pPr>
                            <w:pStyle w:val="ervenpsmomentun"/>
                            <w:spacing w:line="264" w:lineRule="auto"/>
                          </w:pPr>
                          <w:r>
                            <w:t>Integrovaná doprava Středočeského kraje</w:t>
                          </w:r>
                        </w:p>
                        <w:p w14:paraId="3CC47FBF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Sokolovská 100/94, </w:t>
                          </w:r>
                        </w:p>
                        <w:p w14:paraId="596590D6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28724267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IČO</w:t>
                          </w:r>
                          <w:r w:rsidR="00797145">
                            <w:t>:</w:t>
                          </w:r>
                          <w:r>
                            <w:t xml:space="preserve"> 057 92 291</w:t>
                          </w:r>
                        </w:p>
                        <w:p w14:paraId="426A2908" w14:textId="77777777" w:rsidR="009D6AB7" w:rsidRDefault="00797145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Datová schránka: </w:t>
                          </w:r>
                          <w:proofErr w:type="spellStart"/>
                          <w:r w:rsidRPr="00797145">
                            <w:t>pdrwknv</w:t>
                          </w:r>
                          <w:proofErr w:type="spellEnd"/>
                          <w:r w:rsidR="00361628">
                            <w:t xml:space="preserve"> </w:t>
                          </w:r>
                        </w:p>
                        <w:p w14:paraId="7DB4F9E9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T +420 720 025 631 </w:t>
                          </w:r>
                        </w:p>
                        <w:p w14:paraId="22E44FF7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idsk@idsk.cz</w:t>
                          </w:r>
                        </w:p>
                        <w:p w14:paraId="2BDC74FF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4381324E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4E73A1BE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info +420 234 704 560 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80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34CCF0" id="_x0000_t202" coordsize="21600,21600" o:spt="202" path="m,l,21600r21600,l21600,xe">
              <v:stroke joinstyle="miter"/>
              <v:path gradientshapeok="t" o:connecttype="rect"/>
            </v:shapetype>
            <v:shape id="Textové pole 412" o:spid="_x0000_s1029" type="#_x0000_t202" style="position:absolute;left:0;text-align:left;margin-left:0;margin-top:681.35pt;width:157.6pt;height:159.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" filled="f" stroked="f" strokeweight=".5pt">
              <v:textbox inset="10mm,,5mm,8mm">
                <w:txbxContent>
                  <w:p w14:paraId="6FD796E3" w14:textId="77777777" w:rsidR="00361628" w:rsidRDefault="00361628" w:rsidP="00361628">
                    <w:pPr>
                      <w:pStyle w:val="ervenpsmomentun"/>
                      <w:spacing w:line="264" w:lineRule="auto"/>
                    </w:pPr>
                    <w:r>
                      <w:t>Integrovaná doprava Středočeského kraje</w:t>
                    </w:r>
                  </w:p>
                  <w:p w14:paraId="3CC47FBF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 xml:space="preserve">Sokolovská 100/94, </w:t>
                    </w:r>
                  </w:p>
                  <w:p w14:paraId="596590D6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28724267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IČO</w:t>
                    </w:r>
                    <w:r w:rsidR="00797145">
                      <w:t>:</w:t>
                    </w:r>
                    <w:r>
                      <w:t xml:space="preserve"> 057 92 291</w:t>
                    </w:r>
                  </w:p>
                  <w:p w14:paraId="426A2908" w14:textId="77777777" w:rsidR="009D6AB7" w:rsidRDefault="00797145" w:rsidP="00361628">
                    <w:pPr>
                      <w:pStyle w:val="ervenpsmomen"/>
                      <w:spacing w:line="264" w:lineRule="auto"/>
                    </w:pPr>
                    <w:r>
                      <w:t xml:space="preserve">Datová schránka: </w:t>
                    </w:r>
                    <w:proofErr w:type="spellStart"/>
                    <w:r w:rsidRPr="00797145">
                      <w:t>pdrwknv</w:t>
                    </w:r>
                    <w:proofErr w:type="spellEnd"/>
                    <w:r w:rsidR="00361628">
                      <w:t xml:space="preserve"> </w:t>
                    </w:r>
                  </w:p>
                  <w:p w14:paraId="7DB4F9E9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 xml:space="preserve">T +420 720 025 631 </w:t>
                    </w:r>
                  </w:p>
                  <w:p w14:paraId="22E44FF7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idsk@idsk.cz</w:t>
                    </w:r>
                  </w:p>
                  <w:p w14:paraId="2BDC74FF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</w:p>
                  <w:p w14:paraId="4381324E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</w:p>
                  <w:p w14:paraId="4E73A1BE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+420 234 704 560 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542AF">
      <w:t xml:space="preserve">strana </w:t>
    </w:r>
    <w:r w:rsidR="00E542AF">
      <w:fldChar w:fldCharType="begin"/>
    </w:r>
    <w:r w:rsidR="00E542AF">
      <w:instrText>PAGE   \* MERGEFORMAT</w:instrText>
    </w:r>
    <w:r w:rsidR="00E542AF">
      <w:fldChar w:fldCharType="separate"/>
    </w:r>
    <w:r w:rsidR="008D51CD">
      <w:rPr>
        <w:noProof/>
      </w:rPr>
      <w:t>1</w:t>
    </w:r>
    <w:r w:rsidR="00E542AF">
      <w:fldChar w:fldCharType="end"/>
    </w:r>
    <w:r w:rsidR="00E542AF">
      <w:t>/</w:t>
    </w:r>
    <w:r w:rsidR="00DA3E1D">
      <w:fldChar w:fldCharType="begin"/>
    </w:r>
    <w:r w:rsidR="00DA3E1D">
      <w:instrText xml:space="preserve"> NUMPAGES   \* MERGEFORMAT </w:instrText>
    </w:r>
    <w:r w:rsidR="00DA3E1D">
      <w:fldChar w:fldCharType="separate"/>
    </w:r>
    <w:r w:rsidR="008D51CD">
      <w:rPr>
        <w:noProof/>
      </w:rPr>
      <w:t>2</w:t>
    </w:r>
    <w:r w:rsidR="00DA3E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7CB8F" w14:textId="77777777" w:rsidR="00DA3E1D" w:rsidRDefault="00DA3E1D" w:rsidP="006B7DF7">
      <w:r>
        <w:separator/>
      </w:r>
    </w:p>
  </w:footnote>
  <w:footnote w:type="continuationSeparator" w:id="0">
    <w:p w14:paraId="7E1B98F8" w14:textId="77777777" w:rsidR="00DA3E1D" w:rsidRDefault="00DA3E1D" w:rsidP="006B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EA6F" w14:textId="77777777" w:rsidR="00FC2185" w:rsidRDefault="00361628" w:rsidP="006B7D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1" layoutInCell="1" allowOverlap="1" wp14:anchorId="31714276" wp14:editId="610F66C2">
          <wp:simplePos x="0" y="0"/>
          <wp:positionH relativeFrom="page">
            <wp:posOffset>20548</wp:posOffset>
          </wp:positionH>
          <wp:positionV relativeFrom="page">
            <wp:posOffset>0</wp:posOffset>
          </wp:positionV>
          <wp:extent cx="2109600" cy="10692000"/>
          <wp:effectExtent l="0" t="0" r="0" b="0"/>
          <wp:wrapNone/>
          <wp:docPr id="469" name="Obrázek 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" name="Obrázek 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8F52" w14:textId="77777777" w:rsidR="00AB6EA3" w:rsidRDefault="00AB6EA3" w:rsidP="00C75A58">
    <w:pPr>
      <w:pStyle w:val="Zhlav"/>
    </w:pPr>
  </w:p>
  <w:p w14:paraId="199E3401" w14:textId="77777777" w:rsidR="00AB6EA3" w:rsidRDefault="00AB6EA3" w:rsidP="00C75A58">
    <w:pPr>
      <w:pStyle w:val="Zhlav"/>
    </w:pPr>
  </w:p>
  <w:p w14:paraId="653DBD8A" w14:textId="77777777" w:rsidR="00AB6EA3" w:rsidRDefault="00AB6EA3" w:rsidP="00C75A58">
    <w:pPr>
      <w:pStyle w:val="Zhlav"/>
    </w:pPr>
  </w:p>
  <w:p w14:paraId="0C9D334C" w14:textId="77777777" w:rsidR="00AB6EA3" w:rsidRDefault="00AB6EA3" w:rsidP="00C75A58">
    <w:pPr>
      <w:pStyle w:val="Zhlav"/>
    </w:pPr>
  </w:p>
  <w:p w14:paraId="05C5AE20" w14:textId="77777777" w:rsidR="00AB6EA3" w:rsidRDefault="00AB6EA3" w:rsidP="00C75A58">
    <w:pPr>
      <w:pStyle w:val="Zhlav"/>
    </w:pPr>
  </w:p>
  <w:p w14:paraId="0BB5A7FE" w14:textId="77777777" w:rsidR="00AB6EA3" w:rsidRDefault="00AB6EA3" w:rsidP="00C75A58">
    <w:pPr>
      <w:pStyle w:val="Zhlav"/>
    </w:pPr>
  </w:p>
  <w:p w14:paraId="52FA6EC0" w14:textId="77777777" w:rsidR="00AB6EA3" w:rsidRDefault="00AB6EA3" w:rsidP="00C75A58">
    <w:pPr>
      <w:pStyle w:val="Zhlav"/>
    </w:pPr>
  </w:p>
  <w:p w14:paraId="6C778D6B" w14:textId="77777777" w:rsidR="00AB6EA3" w:rsidRDefault="00AB6EA3" w:rsidP="00C75A58">
    <w:pPr>
      <w:pStyle w:val="Zhlav"/>
    </w:pPr>
  </w:p>
  <w:p w14:paraId="417941A0" w14:textId="77777777" w:rsidR="00AB6EA3" w:rsidRDefault="00AB6EA3" w:rsidP="00C75A58">
    <w:pPr>
      <w:pStyle w:val="Zhlav"/>
    </w:pPr>
  </w:p>
  <w:p w14:paraId="63D7656C" w14:textId="77777777" w:rsidR="00AB6EA3" w:rsidRDefault="00AB6EA3" w:rsidP="00C75A58">
    <w:pPr>
      <w:pStyle w:val="Zhlav"/>
    </w:pPr>
  </w:p>
  <w:p w14:paraId="595AD951" w14:textId="77777777" w:rsidR="00AB6EA3" w:rsidRDefault="00AB6EA3" w:rsidP="00C75A58">
    <w:pPr>
      <w:pStyle w:val="Zhlav"/>
    </w:pPr>
  </w:p>
  <w:p w14:paraId="0D4FE6A6" w14:textId="77777777" w:rsidR="00AB6EA3" w:rsidRDefault="00AB6EA3" w:rsidP="00C75A58">
    <w:pPr>
      <w:pStyle w:val="Zhlav"/>
    </w:pPr>
  </w:p>
  <w:p w14:paraId="4D502933" w14:textId="77777777" w:rsidR="00AB6EA3" w:rsidRDefault="00AB6EA3" w:rsidP="00C75A58">
    <w:pPr>
      <w:pStyle w:val="Zhlav"/>
    </w:pPr>
  </w:p>
  <w:p w14:paraId="17495A87" w14:textId="77777777" w:rsidR="00AB6EA3" w:rsidRDefault="00AB6EA3" w:rsidP="00C75A58">
    <w:pPr>
      <w:pStyle w:val="Zhlav"/>
    </w:pPr>
  </w:p>
  <w:p w14:paraId="7422AE14" w14:textId="77777777" w:rsidR="00AB6EA3" w:rsidRDefault="00AB6EA3" w:rsidP="00C75A58">
    <w:pPr>
      <w:pStyle w:val="Zhlav"/>
    </w:pPr>
  </w:p>
  <w:p w14:paraId="717D2894" w14:textId="77777777" w:rsidR="00AB6EA3" w:rsidRDefault="00AB6EA3" w:rsidP="00C75A58">
    <w:pPr>
      <w:pStyle w:val="Zhlav"/>
    </w:pPr>
  </w:p>
  <w:p w14:paraId="698AA495" w14:textId="77777777" w:rsidR="00AB6EA3" w:rsidRDefault="00AB6EA3" w:rsidP="00C75A58">
    <w:pPr>
      <w:pStyle w:val="Zhlav"/>
    </w:pPr>
  </w:p>
  <w:p w14:paraId="06D8DAD9" w14:textId="77777777" w:rsidR="00AB6EA3" w:rsidRDefault="00AB6EA3" w:rsidP="00C75A58">
    <w:pPr>
      <w:pStyle w:val="Zhlav"/>
    </w:pPr>
  </w:p>
  <w:p w14:paraId="48506DD4" w14:textId="77777777" w:rsidR="00AB6EA3" w:rsidRDefault="00AB6EA3" w:rsidP="00C75A58">
    <w:pPr>
      <w:pStyle w:val="Zhlav"/>
    </w:pPr>
  </w:p>
  <w:p w14:paraId="5092444B" w14:textId="77777777" w:rsidR="00AB6EA3" w:rsidRDefault="00AB6EA3" w:rsidP="00C75A58">
    <w:pPr>
      <w:pStyle w:val="Zhlav"/>
    </w:pPr>
  </w:p>
  <w:p w14:paraId="1652C8C4" w14:textId="77777777" w:rsidR="00FC2185" w:rsidRDefault="00C75A58" w:rsidP="00AB6EA3">
    <w:pPr>
      <w:pStyle w:val="Zhlav"/>
      <w:spacing w:after="100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2965581" wp14:editId="1C5B0A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09600" cy="10692000"/>
          <wp:effectExtent l="0" t="0" r="0" b="0"/>
          <wp:wrapNone/>
          <wp:docPr id="471" name="Obrázek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" name="Obrázek 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BBB6677" wp14:editId="0F56E250">
          <wp:simplePos x="2386013" y="64294"/>
          <wp:positionH relativeFrom="page">
            <wp:align>right</wp:align>
          </wp:positionH>
          <wp:positionV relativeFrom="page">
            <wp:align>top</wp:align>
          </wp:positionV>
          <wp:extent cx="2282400" cy="1047600"/>
          <wp:effectExtent l="0" t="0" r="0" b="0"/>
          <wp:wrapNone/>
          <wp:docPr id="472" name="Obrázek 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Obrázek 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3496E"/>
    <w:multiLevelType w:val="hybridMultilevel"/>
    <w:tmpl w:val="670C9376"/>
    <w:lvl w:ilvl="0" w:tplc="E53E0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94"/>
    <w:rsid w:val="0002019E"/>
    <w:rsid w:val="00096B91"/>
    <w:rsid w:val="000A27C2"/>
    <w:rsid w:val="000D5FB9"/>
    <w:rsid w:val="000F3D9C"/>
    <w:rsid w:val="00120914"/>
    <w:rsid w:val="001455CC"/>
    <w:rsid w:val="00163AD7"/>
    <w:rsid w:val="001E04B8"/>
    <w:rsid w:val="0020279A"/>
    <w:rsid w:val="00220C0D"/>
    <w:rsid w:val="002537E5"/>
    <w:rsid w:val="002548A5"/>
    <w:rsid w:val="002646D3"/>
    <w:rsid w:val="00286D60"/>
    <w:rsid w:val="002C60F8"/>
    <w:rsid w:val="00301DD0"/>
    <w:rsid w:val="003034B8"/>
    <w:rsid w:val="00314D57"/>
    <w:rsid w:val="00361628"/>
    <w:rsid w:val="0037124E"/>
    <w:rsid w:val="003811E2"/>
    <w:rsid w:val="00382FD1"/>
    <w:rsid w:val="003C2EE8"/>
    <w:rsid w:val="003E3515"/>
    <w:rsid w:val="003F559F"/>
    <w:rsid w:val="00402ECE"/>
    <w:rsid w:val="004246C8"/>
    <w:rsid w:val="004248A6"/>
    <w:rsid w:val="00494E41"/>
    <w:rsid w:val="00497233"/>
    <w:rsid w:val="004E1470"/>
    <w:rsid w:val="005B1FB7"/>
    <w:rsid w:val="005C175A"/>
    <w:rsid w:val="005F22C4"/>
    <w:rsid w:val="00646935"/>
    <w:rsid w:val="006A046A"/>
    <w:rsid w:val="006A0575"/>
    <w:rsid w:val="006A2EB4"/>
    <w:rsid w:val="006B7DF7"/>
    <w:rsid w:val="006C30D0"/>
    <w:rsid w:val="006C504E"/>
    <w:rsid w:val="006E06E1"/>
    <w:rsid w:val="007016D5"/>
    <w:rsid w:val="00717D4D"/>
    <w:rsid w:val="00792805"/>
    <w:rsid w:val="00794F94"/>
    <w:rsid w:val="00796EB5"/>
    <w:rsid w:val="00797145"/>
    <w:rsid w:val="007B3E89"/>
    <w:rsid w:val="007D6B3F"/>
    <w:rsid w:val="00816682"/>
    <w:rsid w:val="00820B6E"/>
    <w:rsid w:val="00821AB3"/>
    <w:rsid w:val="00822DA6"/>
    <w:rsid w:val="00824805"/>
    <w:rsid w:val="00851A64"/>
    <w:rsid w:val="00853DE4"/>
    <w:rsid w:val="008D51CD"/>
    <w:rsid w:val="009116C0"/>
    <w:rsid w:val="00945282"/>
    <w:rsid w:val="00975A57"/>
    <w:rsid w:val="009C0C5F"/>
    <w:rsid w:val="009D12DF"/>
    <w:rsid w:val="009D6AB7"/>
    <w:rsid w:val="00A50E34"/>
    <w:rsid w:val="00AA41D7"/>
    <w:rsid w:val="00AB6EA3"/>
    <w:rsid w:val="00B0166A"/>
    <w:rsid w:val="00B17367"/>
    <w:rsid w:val="00B9102F"/>
    <w:rsid w:val="00B93222"/>
    <w:rsid w:val="00C01F0D"/>
    <w:rsid w:val="00C4064A"/>
    <w:rsid w:val="00C610D4"/>
    <w:rsid w:val="00C75A58"/>
    <w:rsid w:val="00CA2252"/>
    <w:rsid w:val="00CA2BB1"/>
    <w:rsid w:val="00CE5DEA"/>
    <w:rsid w:val="00CE6BDA"/>
    <w:rsid w:val="00D0227F"/>
    <w:rsid w:val="00D10AF9"/>
    <w:rsid w:val="00D14701"/>
    <w:rsid w:val="00D42259"/>
    <w:rsid w:val="00DA3E1D"/>
    <w:rsid w:val="00DC62A7"/>
    <w:rsid w:val="00DD25BF"/>
    <w:rsid w:val="00DF463A"/>
    <w:rsid w:val="00E04FBB"/>
    <w:rsid w:val="00E30049"/>
    <w:rsid w:val="00E347E7"/>
    <w:rsid w:val="00E53171"/>
    <w:rsid w:val="00E542AF"/>
    <w:rsid w:val="00E56CBC"/>
    <w:rsid w:val="00E669E2"/>
    <w:rsid w:val="00E66B94"/>
    <w:rsid w:val="00E8764A"/>
    <w:rsid w:val="00E87789"/>
    <w:rsid w:val="00E95C18"/>
    <w:rsid w:val="00ED5DE3"/>
    <w:rsid w:val="00EE5A17"/>
    <w:rsid w:val="00EF3F6E"/>
    <w:rsid w:val="00F201A7"/>
    <w:rsid w:val="00F53757"/>
    <w:rsid w:val="00F831DC"/>
    <w:rsid w:val="00FB466D"/>
    <w:rsid w:val="00FC2185"/>
    <w:rsid w:val="00FC2DE8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98DAA"/>
  <w15:chartTrackingRefBased/>
  <w15:docId w15:val="{EA8DF83A-37CB-4500-85DB-ED68B36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59F"/>
    <w:pPr>
      <w:spacing w:after="260" w:line="271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B7DF7"/>
    <w:pPr>
      <w:spacing w:after="20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59F"/>
    <w:pPr>
      <w:spacing w:before="240" w:after="0" w:line="276" w:lineRule="auto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185"/>
  </w:style>
  <w:style w:type="paragraph" w:styleId="Zpat">
    <w:name w:val="footer"/>
    <w:basedOn w:val="Normln"/>
    <w:link w:val="ZpatChar"/>
    <w:uiPriority w:val="99"/>
    <w:unhideWhenUsed/>
    <w:rsid w:val="00FC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185"/>
  </w:style>
  <w:style w:type="paragraph" w:customStyle="1" w:styleId="Adresa">
    <w:name w:val="Adresa"/>
    <w:basedOn w:val="Normln"/>
    <w:qFormat/>
    <w:rsid w:val="006B7DF7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B7DF7"/>
    <w:rPr>
      <w:rFonts w:ascii="Arial" w:hAnsi="Arial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F559F"/>
    <w:rPr>
      <w:rFonts w:ascii="Arial" w:hAnsi="Arial"/>
      <w:b/>
      <w:bCs/>
      <w:sz w:val="20"/>
    </w:rPr>
  </w:style>
  <w:style w:type="paragraph" w:customStyle="1" w:styleId="ervenpsmomen">
    <w:name w:val="Červené písmo menší"/>
    <w:basedOn w:val="Normln"/>
    <w:qFormat/>
    <w:rsid w:val="00361628"/>
    <w:pPr>
      <w:spacing w:after="0"/>
    </w:pPr>
    <w:rPr>
      <w:color w:val="EE3124"/>
      <w:sz w:val="16"/>
    </w:rPr>
  </w:style>
  <w:style w:type="paragraph" w:customStyle="1" w:styleId="ervenpsmovt">
    <w:name w:val="Červené písmo větší"/>
    <w:basedOn w:val="ervenpsmomen"/>
    <w:qFormat/>
    <w:rsid w:val="00361628"/>
    <w:pPr>
      <w:spacing w:after="260"/>
    </w:pPr>
    <w:rPr>
      <w:sz w:val="24"/>
    </w:rPr>
  </w:style>
  <w:style w:type="paragraph" w:customStyle="1" w:styleId="ervenpsmomentun">
    <w:name w:val="Červené písmo menší tučné"/>
    <w:basedOn w:val="ervenpsmomen"/>
    <w:qFormat/>
    <w:rsid w:val="00361628"/>
    <w:rPr>
      <w:b/>
    </w:rPr>
  </w:style>
  <w:style w:type="paragraph" w:customStyle="1" w:styleId="slostrany">
    <w:name w:val="Číslo strany"/>
    <w:basedOn w:val="ervenpsmomen"/>
    <w:qFormat/>
    <w:rsid w:val="00E542AF"/>
    <w:pPr>
      <w:jc w:val="right"/>
    </w:pPr>
  </w:style>
  <w:style w:type="paragraph" w:customStyle="1" w:styleId="Podpisjmno">
    <w:name w:val="Podpis jméno"/>
    <w:basedOn w:val="ervenpsmovt"/>
    <w:qFormat/>
    <w:rsid w:val="002537E5"/>
    <w:pPr>
      <w:spacing w:before="1280" w:after="60"/>
    </w:pPr>
    <w:rPr>
      <w:b/>
    </w:rPr>
  </w:style>
  <w:style w:type="paragraph" w:customStyle="1" w:styleId="Podpiskontakt">
    <w:name w:val="Podpis kontakt"/>
    <w:basedOn w:val="ervenpsmomen"/>
    <w:qFormat/>
    <w:rsid w:val="002537E5"/>
    <w:pPr>
      <w:spacing w:line="288" w:lineRule="auto"/>
    </w:pPr>
  </w:style>
  <w:style w:type="paragraph" w:customStyle="1" w:styleId="ploha">
    <w:name w:val="příloha"/>
    <w:basedOn w:val="ervenpsmomen"/>
    <w:qFormat/>
    <w:rsid w:val="00ED5DE3"/>
    <w:pPr>
      <w:spacing w:before="320"/>
    </w:pPr>
  </w:style>
  <w:style w:type="character" w:styleId="Hypertextovodkaz">
    <w:name w:val="Hyperlink"/>
    <w:basedOn w:val="Standardnpsmoodstavce"/>
    <w:uiPriority w:val="99"/>
    <w:unhideWhenUsed/>
    <w:rsid w:val="003712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5B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des139\Desktop\pm_DIO_sablona_202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9A50-7DCC-4EB9-8BE2-F3EDFAA8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pm_DIO_sablona_2023</Template>
  <TotalTime>1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Kodeš Jakub</dc:creator>
  <cp:keywords/>
  <dc:description/>
  <cp:lastModifiedBy>Dagmar Bětíková</cp:lastModifiedBy>
  <cp:revision>2</cp:revision>
  <cp:lastPrinted>2026-03-24T12:33:00Z</cp:lastPrinted>
  <dcterms:created xsi:type="dcterms:W3CDTF">2026-04-08T14:53:00Z</dcterms:created>
  <dcterms:modified xsi:type="dcterms:W3CDTF">2026-04-08T14:53:00Z</dcterms:modified>
</cp:coreProperties>
</file>