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0CE5A" w14:textId="6610DC89" w:rsidR="00AE4A42" w:rsidRPr="00504F7A" w:rsidRDefault="00B17367" w:rsidP="00AE4A42">
      <w:pPr>
        <w:pStyle w:val="Nadpis1"/>
        <w:rPr>
          <w:rFonts w:cs="Arial"/>
        </w:rPr>
      </w:pPr>
      <w:r w:rsidRPr="00882767">
        <w:rPr>
          <w:rFonts w:cs="Arial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0E650CA" wp14:editId="5D8C852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012315" cy="3181985"/>
                <wp:effectExtent l="0" t="0" r="0" b="0"/>
                <wp:wrapNone/>
                <wp:docPr id="411" name="Textové po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15" cy="3182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2A4B2" w14:textId="77777777" w:rsidR="00B17367" w:rsidRDefault="00B17367" w:rsidP="00B17367">
                            <w:pPr>
                              <w:pStyle w:val="ervenpsmomen"/>
                            </w:pPr>
                            <w:r>
                              <w:t>vaše značka</w:t>
                            </w:r>
                          </w:p>
                          <w:p w14:paraId="0B4537E1" w14:textId="77777777" w:rsidR="00B17367" w:rsidRPr="00B17367" w:rsidRDefault="00975505" w:rsidP="00361628">
                            <w:pPr>
                              <w:pStyle w:val="ervenpsmovt"/>
                            </w:pPr>
                            <w:r>
                              <w:t>-</w:t>
                            </w:r>
                          </w:p>
                          <w:p w14:paraId="797D65D6" w14:textId="77777777" w:rsidR="00B17367" w:rsidRPr="00B17367" w:rsidRDefault="00B17367" w:rsidP="00361628">
                            <w:pPr>
                              <w:pStyle w:val="ervenpsmomen"/>
                            </w:pPr>
                            <w:r w:rsidRPr="00B17367">
                              <w:t>naše značka</w:t>
                            </w:r>
                          </w:p>
                          <w:p w14:paraId="5AB8BE4C" w14:textId="6866E1F0" w:rsidR="00B17367" w:rsidRPr="00B17367" w:rsidRDefault="00891C35" w:rsidP="00361628">
                            <w:pPr>
                              <w:pStyle w:val="ervenpsmovt"/>
                            </w:pPr>
                            <w:r>
                              <w:t>0</w:t>
                            </w:r>
                            <w:r w:rsidR="00083615">
                              <w:t>1649</w:t>
                            </w:r>
                            <w:r w:rsidR="00416AD6">
                              <w:t>/</w:t>
                            </w:r>
                            <w:r w:rsidR="00D339BB">
                              <w:t>2</w:t>
                            </w:r>
                            <w:r w:rsidR="007D0331">
                              <w:t>5</w:t>
                            </w:r>
                            <w:r w:rsidR="008C6BA2">
                              <w:t>/BUS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43200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650CA" id="_x0000_t202" coordsize="21600,21600" o:spt="202" path="m,l,21600r21600,l21600,xe">
                <v:stroke joinstyle="miter"/>
                <v:path gradientshapeok="t" o:connecttype="rect"/>
              </v:shapetype>
              <v:shape id="Textové pole 411" o:spid="_x0000_s1026" type="#_x0000_t202" style="position:absolute;margin-left:0;margin-top:0;width:158.45pt;height:250.5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" filled="f" stroked="f" strokeweight=".5pt">
                <v:textbox inset="10mm,12mm,5mm">
                  <w:txbxContent>
                    <w:p w14:paraId="6912A4B2" w14:textId="77777777" w:rsidR="00B17367" w:rsidRDefault="00B17367" w:rsidP="00B17367">
                      <w:pPr>
                        <w:pStyle w:val="ervenpsmomen"/>
                      </w:pPr>
                      <w:r>
                        <w:t>vaše značka</w:t>
                      </w:r>
                    </w:p>
                    <w:p w14:paraId="0B4537E1" w14:textId="77777777" w:rsidR="00B17367" w:rsidRPr="00B17367" w:rsidRDefault="00975505" w:rsidP="00361628">
                      <w:pPr>
                        <w:pStyle w:val="ervenpsmovt"/>
                      </w:pPr>
                      <w:r>
                        <w:t>-</w:t>
                      </w:r>
                    </w:p>
                    <w:p w14:paraId="797D65D6" w14:textId="77777777" w:rsidR="00B17367" w:rsidRPr="00B17367" w:rsidRDefault="00B17367" w:rsidP="00361628">
                      <w:pPr>
                        <w:pStyle w:val="ervenpsmomen"/>
                      </w:pPr>
                      <w:r w:rsidRPr="00B17367">
                        <w:t>naše značka</w:t>
                      </w:r>
                    </w:p>
                    <w:p w14:paraId="5AB8BE4C" w14:textId="6866E1F0" w:rsidR="00B17367" w:rsidRPr="00B17367" w:rsidRDefault="00891C35" w:rsidP="00361628">
                      <w:pPr>
                        <w:pStyle w:val="ervenpsmovt"/>
                      </w:pPr>
                      <w:r>
                        <w:t>0</w:t>
                      </w:r>
                      <w:r w:rsidR="00083615">
                        <w:t>1649</w:t>
                      </w:r>
                      <w:r w:rsidR="00416AD6">
                        <w:t>/</w:t>
                      </w:r>
                      <w:r w:rsidR="00D339BB">
                        <w:t>2</w:t>
                      </w:r>
                      <w:r w:rsidR="007D0331">
                        <w:t>5</w:t>
                      </w:r>
                      <w:r w:rsidR="008C6BA2">
                        <w:t>/BUS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B7DF7" w:rsidRPr="00882767">
        <w:rPr>
          <w:rFonts w:cs="Arial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D21DC30" wp14:editId="6708C273">
                <wp:simplePos x="0" y="0"/>
                <wp:positionH relativeFrom="margin">
                  <wp:posOffset>1569085</wp:posOffset>
                </wp:positionH>
                <wp:positionV relativeFrom="page">
                  <wp:posOffset>1476375</wp:posOffset>
                </wp:positionV>
                <wp:extent cx="3162300" cy="1247775"/>
                <wp:effectExtent l="0" t="0" r="0" b="0"/>
                <wp:wrapNone/>
                <wp:docPr id="223" name="Textové po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11F0E" w14:textId="1DF550BA" w:rsidR="00F92445" w:rsidRDefault="00F92445" w:rsidP="007746C1">
                            <w:pPr>
                              <w:pStyle w:val="Adres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DC30" id="Textové pole 223" o:spid="_x0000_s1027" type="#_x0000_t202" style="position:absolute;margin-left:123.55pt;margin-top:116.25pt;width:249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" filled="f" stroked="f" strokeweight=".5pt">
                <v:textbox>
                  <w:txbxContent>
                    <w:p w14:paraId="14511F0E" w14:textId="1DF550BA" w:rsidR="00F92445" w:rsidRDefault="00F92445" w:rsidP="007746C1">
                      <w:pPr>
                        <w:pStyle w:val="Adresa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75505" w:rsidRPr="00882767">
        <w:rPr>
          <w:rFonts w:cs="Arial"/>
          <w:sz w:val="32"/>
        </w:rPr>
        <w:t>V</w:t>
      </w:r>
      <w:bookmarkStart w:id="0" w:name="_GoBack"/>
      <w:r w:rsidR="00975505" w:rsidRPr="00882767">
        <w:rPr>
          <w:rFonts w:cs="Arial"/>
          <w:sz w:val="32"/>
        </w:rPr>
        <w:t>yjádření k DIO –</w:t>
      </w:r>
      <w:r w:rsidR="00B71EFB" w:rsidRPr="00882767">
        <w:rPr>
          <w:rFonts w:cs="Arial"/>
          <w:sz w:val="32"/>
        </w:rPr>
        <w:t xml:space="preserve"> </w:t>
      </w:r>
      <w:r w:rsidR="00FF6F9A">
        <w:rPr>
          <w:rFonts w:cs="Arial"/>
          <w:sz w:val="32"/>
        </w:rPr>
        <w:t xml:space="preserve">úplná uzavírka </w:t>
      </w:r>
      <w:r w:rsidR="00305787">
        <w:rPr>
          <w:rFonts w:cs="Arial"/>
          <w:sz w:val="32"/>
        </w:rPr>
        <w:t xml:space="preserve">ul. Školní v Příbrami </w:t>
      </w:r>
      <w:r w:rsidR="007766BF">
        <w:rPr>
          <w:rFonts w:cs="Arial"/>
          <w:sz w:val="32"/>
        </w:rPr>
        <w:t>(</w:t>
      </w:r>
      <w:r w:rsidR="00305787">
        <w:rPr>
          <w:rFonts w:cs="Arial"/>
          <w:sz w:val="32"/>
        </w:rPr>
        <w:t>sil. III/1911</w:t>
      </w:r>
      <w:r w:rsidR="007766BF">
        <w:rPr>
          <w:rFonts w:cs="Arial"/>
          <w:sz w:val="32"/>
        </w:rPr>
        <w:t>)</w:t>
      </w:r>
    </w:p>
    <w:p w14:paraId="1E19584B" w14:textId="0C5F40E4" w:rsidR="00975505" w:rsidRPr="00CB6A8D" w:rsidRDefault="00975505" w:rsidP="00975505">
      <w:pPr>
        <w:spacing w:line="276" w:lineRule="auto"/>
        <w:rPr>
          <w:rFonts w:cs="Arial"/>
          <w:sz w:val="22"/>
        </w:rPr>
      </w:pPr>
      <w:r w:rsidRPr="00CB6A8D">
        <w:rPr>
          <w:rFonts w:cs="Arial"/>
          <w:b/>
          <w:sz w:val="22"/>
        </w:rPr>
        <w:t>Integrovaná doprava Středočeského kraje (IDSK)</w:t>
      </w:r>
      <w:r w:rsidRPr="00CB6A8D">
        <w:rPr>
          <w:rFonts w:cs="Arial"/>
          <w:sz w:val="22"/>
        </w:rPr>
        <w:t xml:space="preserve"> </w:t>
      </w:r>
      <w:r w:rsidRPr="00CB6A8D">
        <w:rPr>
          <w:rFonts w:cs="Arial"/>
          <w:b/>
          <w:sz w:val="22"/>
          <w:u w:val="single"/>
        </w:rPr>
        <w:t>souhlasí</w:t>
      </w:r>
      <w:r w:rsidRPr="00CB6A8D">
        <w:rPr>
          <w:rFonts w:cs="Arial"/>
          <w:sz w:val="22"/>
        </w:rPr>
        <w:t xml:space="preserve"> s realizací výše uvedené akce (a s tím spojenými dopravními omezeními) </w:t>
      </w:r>
      <w:r w:rsidRPr="00CB6A8D">
        <w:rPr>
          <w:rFonts w:cs="Arial"/>
          <w:b/>
          <w:sz w:val="22"/>
          <w:u w:val="single"/>
        </w:rPr>
        <w:t>za následujících podmínek</w:t>
      </w:r>
      <w:r w:rsidRPr="00CB6A8D">
        <w:rPr>
          <w:rFonts w:cs="Arial"/>
          <w:sz w:val="22"/>
        </w:rPr>
        <w:t>:</w:t>
      </w:r>
    </w:p>
    <w:p w14:paraId="4D5D09FD" w14:textId="133A93E7" w:rsidR="00975505" w:rsidRDefault="00975505" w:rsidP="002B2431">
      <w:pPr>
        <w:spacing w:after="0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TERMÍN</w:t>
      </w:r>
    </w:p>
    <w:p w14:paraId="05551976" w14:textId="5E84A35A" w:rsidR="00BB6538" w:rsidRPr="00305787" w:rsidRDefault="00305787" w:rsidP="00305787">
      <w:pPr>
        <w:spacing w:after="0"/>
        <w:rPr>
          <w:rFonts w:cs="Arial"/>
          <w:b/>
          <w:sz w:val="22"/>
        </w:rPr>
      </w:pPr>
      <w:r w:rsidRPr="00305787">
        <w:rPr>
          <w:rFonts w:cs="Arial"/>
          <w:b/>
          <w:sz w:val="22"/>
        </w:rPr>
        <w:t>Etapa IIa</w:t>
      </w:r>
      <w:r>
        <w:rPr>
          <w:rFonts w:cs="Arial"/>
          <w:b/>
          <w:sz w:val="22"/>
        </w:rPr>
        <w:tab/>
      </w:r>
      <w:r w:rsidRPr="00305787">
        <w:rPr>
          <w:rFonts w:cs="Arial"/>
          <w:b/>
          <w:sz w:val="22"/>
        </w:rPr>
        <w:t xml:space="preserve">14. 7. </w:t>
      </w:r>
      <w:r w:rsidR="00F92445" w:rsidRPr="00305787">
        <w:rPr>
          <w:rFonts w:cs="Arial"/>
          <w:b/>
          <w:sz w:val="22"/>
        </w:rPr>
        <w:t>2025</w:t>
      </w:r>
      <w:r w:rsidR="007766BF" w:rsidRPr="00305787">
        <w:rPr>
          <w:rFonts w:cs="Arial"/>
          <w:b/>
          <w:sz w:val="22"/>
        </w:rPr>
        <w:t xml:space="preserve"> – </w:t>
      </w:r>
      <w:r w:rsidRPr="00305787">
        <w:rPr>
          <w:rFonts w:cs="Arial"/>
          <w:b/>
          <w:sz w:val="22"/>
        </w:rPr>
        <w:t>20</w:t>
      </w:r>
      <w:r w:rsidR="007766BF" w:rsidRPr="00305787">
        <w:rPr>
          <w:rFonts w:cs="Arial"/>
          <w:b/>
          <w:sz w:val="22"/>
        </w:rPr>
        <w:t xml:space="preserve">. </w:t>
      </w:r>
      <w:r w:rsidRPr="00305787">
        <w:rPr>
          <w:rFonts w:cs="Arial"/>
          <w:b/>
          <w:sz w:val="22"/>
        </w:rPr>
        <w:t>7</w:t>
      </w:r>
      <w:r w:rsidR="007766BF" w:rsidRPr="00305787">
        <w:rPr>
          <w:rFonts w:cs="Arial"/>
          <w:b/>
          <w:sz w:val="22"/>
        </w:rPr>
        <w:t>. 2025</w:t>
      </w:r>
      <w:r>
        <w:rPr>
          <w:rFonts w:cs="Arial"/>
          <w:b/>
          <w:sz w:val="22"/>
        </w:rPr>
        <w:t>; 15. 9. 2025</w:t>
      </w:r>
    </w:p>
    <w:p w14:paraId="4163836C" w14:textId="1DDA3C75" w:rsidR="00305787" w:rsidRDefault="00305787" w:rsidP="00305787">
      <w:pPr>
        <w:spacing w:after="0"/>
        <w:rPr>
          <w:rFonts w:cs="Arial"/>
          <w:b/>
          <w:sz w:val="22"/>
        </w:rPr>
      </w:pPr>
      <w:r>
        <w:rPr>
          <w:rFonts w:cs="Arial"/>
          <w:b/>
          <w:sz w:val="22"/>
        </w:rPr>
        <w:t>Etapa II</w:t>
      </w:r>
      <w:r>
        <w:rPr>
          <w:rFonts w:cs="Arial"/>
          <w:b/>
          <w:sz w:val="22"/>
        </w:rPr>
        <w:tab/>
        <w:t>21. 7. 2025 – 27. 7. 2025; 16. 9. 2025 – 17. 9. 2025</w:t>
      </w:r>
    </w:p>
    <w:p w14:paraId="2CBE8295" w14:textId="48C249BF" w:rsidR="00BB6538" w:rsidRDefault="00305787" w:rsidP="00305787">
      <w:pPr>
        <w:spacing w:after="0"/>
        <w:rPr>
          <w:rFonts w:cs="Arial"/>
          <w:b/>
          <w:sz w:val="22"/>
        </w:rPr>
      </w:pPr>
      <w:r>
        <w:rPr>
          <w:rFonts w:cs="Arial"/>
          <w:b/>
          <w:sz w:val="22"/>
        </w:rPr>
        <w:t>Etapa III</w:t>
      </w:r>
      <w:r>
        <w:rPr>
          <w:rFonts w:cs="Arial"/>
          <w:b/>
          <w:sz w:val="22"/>
        </w:rPr>
        <w:tab/>
        <w:t>28. 7. 2025 – 17. 8. 2025; 18. 9. 2025</w:t>
      </w:r>
    </w:p>
    <w:p w14:paraId="2440E7C0" w14:textId="77777777" w:rsidR="00E86395" w:rsidRDefault="00E86395" w:rsidP="002B2431">
      <w:pPr>
        <w:spacing w:after="0" w:line="276" w:lineRule="auto"/>
        <w:rPr>
          <w:rFonts w:cs="Arial"/>
          <w:b/>
          <w:sz w:val="22"/>
        </w:rPr>
      </w:pPr>
    </w:p>
    <w:p w14:paraId="23A4693E" w14:textId="0CE06818" w:rsidR="00975505" w:rsidRPr="00CB6A8D" w:rsidRDefault="00975505" w:rsidP="002B2431">
      <w:pPr>
        <w:spacing w:after="0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DOTČENÉ LINKY</w:t>
      </w:r>
    </w:p>
    <w:p w14:paraId="0B160542" w14:textId="3C3A6312" w:rsidR="00BB6538" w:rsidRDefault="00305787" w:rsidP="002B2431">
      <w:pPr>
        <w:spacing w:after="0" w:line="276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319, </w:t>
      </w:r>
      <w:r w:rsidR="007766BF">
        <w:rPr>
          <w:rFonts w:cs="Arial"/>
          <w:b/>
          <w:sz w:val="22"/>
        </w:rPr>
        <w:t>393</w:t>
      </w:r>
      <w:r>
        <w:rPr>
          <w:rFonts w:cs="Arial"/>
          <w:b/>
          <w:sz w:val="22"/>
        </w:rPr>
        <w:t xml:space="preserve">, 395, 480, 482, 488, 501, 503, 506, 507, 508, 509, 511, 517, 531, 567. </w:t>
      </w:r>
      <w:r w:rsidR="00891C35">
        <w:rPr>
          <w:rFonts w:cs="Arial"/>
          <w:sz w:val="22"/>
        </w:rPr>
        <w:t>Dopravc</w:t>
      </w:r>
      <w:r>
        <w:rPr>
          <w:rFonts w:cs="Arial"/>
          <w:sz w:val="22"/>
        </w:rPr>
        <w:t>i</w:t>
      </w:r>
      <w:r w:rsidR="00891C35">
        <w:rPr>
          <w:rFonts w:cs="Arial"/>
          <w:sz w:val="22"/>
        </w:rPr>
        <w:t xml:space="preserve">: </w:t>
      </w:r>
      <w:r w:rsidR="00882767">
        <w:rPr>
          <w:rFonts w:cs="Arial"/>
          <w:sz w:val="22"/>
        </w:rPr>
        <w:t xml:space="preserve">ARRIVA </w:t>
      </w:r>
      <w:r w:rsidR="00E86395">
        <w:rPr>
          <w:rFonts w:cs="Arial"/>
          <w:sz w:val="22"/>
        </w:rPr>
        <w:t>S</w:t>
      </w:r>
      <w:r>
        <w:rPr>
          <w:rFonts w:cs="Arial"/>
          <w:sz w:val="22"/>
        </w:rPr>
        <w:t>TŘEDNÍ ČECHY; ZDAR; ČSAD AUTOBUSY České Budějovice; MARTIN UHER bus.</w:t>
      </w:r>
    </w:p>
    <w:bookmarkEnd w:id="0"/>
    <w:p w14:paraId="5BDEF3C4" w14:textId="77777777" w:rsidR="00E86395" w:rsidRPr="00882767" w:rsidRDefault="00E86395" w:rsidP="002B2431">
      <w:pPr>
        <w:spacing w:after="0" w:line="276" w:lineRule="auto"/>
        <w:rPr>
          <w:rFonts w:cs="Arial"/>
          <w:sz w:val="22"/>
        </w:rPr>
      </w:pPr>
    </w:p>
    <w:p w14:paraId="66D47AA9" w14:textId="77CAE00C" w:rsidR="00975505" w:rsidRDefault="00975505" w:rsidP="002B2431">
      <w:pPr>
        <w:spacing w:after="0" w:line="240" w:lineRule="auto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OBJÍZDNÉ TRASY</w:t>
      </w:r>
    </w:p>
    <w:p w14:paraId="7DDAE39C" w14:textId="49997596" w:rsidR="00E86395" w:rsidRDefault="00305787" w:rsidP="002B2431">
      <w:pPr>
        <w:spacing w:after="0" w:line="240" w:lineRule="auto"/>
        <w:rPr>
          <w:rFonts w:cs="Arial"/>
          <w:b/>
          <w:sz w:val="22"/>
        </w:rPr>
      </w:pPr>
      <w:r w:rsidRPr="00305787">
        <w:rPr>
          <w:rFonts w:cs="Arial"/>
          <w:b/>
          <w:sz w:val="22"/>
        </w:rPr>
        <w:t>Etapa IIa</w:t>
      </w:r>
    </w:p>
    <w:p w14:paraId="189962D0" w14:textId="10EF6821" w:rsidR="00305787" w:rsidRPr="002A4748" w:rsidRDefault="00305787" w:rsidP="00305787">
      <w:pPr>
        <w:spacing w:after="0" w:line="240" w:lineRule="auto"/>
        <w:jc w:val="both"/>
        <w:rPr>
          <w:rFonts w:cs="Arial"/>
          <w:b/>
          <w:color w:val="FF0000"/>
          <w:sz w:val="22"/>
        </w:rPr>
      </w:pPr>
      <w:r w:rsidRPr="00305787">
        <w:rPr>
          <w:rFonts w:cs="Arial"/>
          <w:bCs/>
          <w:sz w:val="22"/>
        </w:rPr>
        <w:t>Link</w:t>
      </w:r>
      <w:r>
        <w:rPr>
          <w:rFonts w:cs="Arial"/>
          <w:bCs/>
          <w:sz w:val="22"/>
        </w:rPr>
        <w:t xml:space="preserve">y </w:t>
      </w:r>
      <w:r w:rsidRPr="00305787">
        <w:rPr>
          <w:rFonts w:cs="Arial"/>
          <w:b/>
          <w:sz w:val="22"/>
        </w:rPr>
        <w:t>319</w:t>
      </w:r>
      <w:r>
        <w:rPr>
          <w:rFonts w:cs="Arial"/>
          <w:bCs/>
          <w:sz w:val="22"/>
        </w:rPr>
        <w:t xml:space="preserve">, </w:t>
      </w:r>
      <w:r w:rsidRPr="00305787">
        <w:rPr>
          <w:rFonts w:cs="Arial"/>
          <w:b/>
          <w:sz w:val="22"/>
        </w:rPr>
        <w:t>393</w:t>
      </w:r>
      <w:r>
        <w:rPr>
          <w:rFonts w:cs="Arial"/>
          <w:bCs/>
          <w:sz w:val="22"/>
        </w:rPr>
        <w:t xml:space="preserve">, </w:t>
      </w:r>
      <w:r w:rsidRPr="00305787">
        <w:rPr>
          <w:rFonts w:cs="Arial"/>
          <w:b/>
          <w:sz w:val="22"/>
        </w:rPr>
        <w:t>395</w:t>
      </w:r>
      <w:r>
        <w:rPr>
          <w:rFonts w:cs="Arial"/>
          <w:bCs/>
          <w:sz w:val="22"/>
        </w:rPr>
        <w:t xml:space="preserve">, </w:t>
      </w:r>
      <w:r w:rsidRPr="00305787">
        <w:rPr>
          <w:rFonts w:cs="Arial"/>
          <w:b/>
          <w:sz w:val="22"/>
        </w:rPr>
        <w:t>480</w:t>
      </w:r>
      <w:r>
        <w:rPr>
          <w:rFonts w:cs="Arial"/>
          <w:bCs/>
          <w:sz w:val="22"/>
        </w:rPr>
        <w:t xml:space="preserve">, </w:t>
      </w:r>
      <w:r w:rsidRPr="00305787">
        <w:rPr>
          <w:rFonts w:cs="Arial"/>
          <w:b/>
          <w:sz w:val="22"/>
        </w:rPr>
        <w:t>482</w:t>
      </w:r>
      <w:r>
        <w:rPr>
          <w:rFonts w:cs="Arial"/>
          <w:bCs/>
          <w:sz w:val="22"/>
        </w:rPr>
        <w:t xml:space="preserve">, </w:t>
      </w:r>
      <w:r w:rsidRPr="00305787">
        <w:rPr>
          <w:rFonts w:cs="Arial"/>
          <w:b/>
          <w:sz w:val="22"/>
        </w:rPr>
        <w:t>488</w:t>
      </w:r>
      <w:r>
        <w:rPr>
          <w:rFonts w:cs="Arial"/>
          <w:bCs/>
          <w:sz w:val="22"/>
        </w:rPr>
        <w:t xml:space="preserve"> a </w:t>
      </w:r>
      <w:r w:rsidRPr="00305787">
        <w:rPr>
          <w:rFonts w:cs="Arial"/>
          <w:b/>
          <w:sz w:val="22"/>
        </w:rPr>
        <w:t>511</w:t>
      </w:r>
      <w:r>
        <w:rPr>
          <w:rFonts w:cs="Arial"/>
          <w:bCs/>
          <w:sz w:val="22"/>
        </w:rPr>
        <w:t xml:space="preserve"> jsou v úseku „</w:t>
      </w:r>
      <w:r w:rsidRPr="00E57B5F">
        <w:rPr>
          <w:rFonts w:cs="Arial"/>
          <w:bCs/>
          <w:i/>
          <w:iCs/>
          <w:sz w:val="22"/>
        </w:rPr>
        <w:t>Příbram, II. poliklinika – Příbram, Školní kruhový objezd</w:t>
      </w:r>
      <w:r>
        <w:rPr>
          <w:rFonts w:cs="Arial"/>
          <w:bCs/>
          <w:sz w:val="22"/>
        </w:rPr>
        <w:t>“ v obou směrech odkloněny ulicemi Politických vězňů, S. K. Neumanna a Čechovská</w:t>
      </w:r>
      <w:r w:rsidR="007B71FC">
        <w:rPr>
          <w:rFonts w:cs="Arial"/>
          <w:bCs/>
          <w:sz w:val="22"/>
        </w:rPr>
        <w:t xml:space="preserve"> (zakroucená)</w:t>
      </w:r>
      <w:r>
        <w:rPr>
          <w:rFonts w:cs="Arial"/>
          <w:bCs/>
          <w:sz w:val="22"/>
        </w:rPr>
        <w:t xml:space="preserve">. </w:t>
      </w:r>
      <w:r w:rsidRPr="006F22B2">
        <w:rPr>
          <w:rFonts w:cs="Arial"/>
          <w:b/>
          <w:sz w:val="22"/>
        </w:rPr>
        <w:t xml:space="preserve">Požadujeme vyparkovat automobilová stání v jízdním pruhu ulice Čechovská </w:t>
      </w:r>
      <w:r w:rsidR="007B71FC">
        <w:rPr>
          <w:rFonts w:cs="Arial"/>
          <w:b/>
          <w:sz w:val="22"/>
        </w:rPr>
        <w:t xml:space="preserve">(zakroucená) </w:t>
      </w:r>
      <w:r w:rsidRPr="006F22B2">
        <w:rPr>
          <w:rFonts w:cs="Arial"/>
          <w:b/>
          <w:sz w:val="22"/>
        </w:rPr>
        <w:t xml:space="preserve">pro umožnění </w:t>
      </w:r>
      <w:r w:rsidRPr="002A4748">
        <w:rPr>
          <w:rFonts w:cs="Arial"/>
          <w:b/>
          <w:sz w:val="22"/>
        </w:rPr>
        <w:t>plynulého průjezdu autobusů.</w:t>
      </w:r>
      <w:r w:rsidRPr="002A4748">
        <w:rPr>
          <w:rFonts w:cs="Arial"/>
          <w:bCs/>
          <w:sz w:val="22"/>
        </w:rPr>
        <w:t xml:space="preserve"> </w:t>
      </w:r>
      <w:bookmarkStart w:id="1" w:name="_Hlk199340952"/>
      <w:r w:rsidRPr="002A4748">
        <w:rPr>
          <w:rFonts w:cs="Arial"/>
          <w:bCs/>
          <w:color w:val="FF0000"/>
          <w:sz w:val="22"/>
        </w:rPr>
        <w:fldChar w:fldCharType="begin"/>
      </w:r>
      <w:r w:rsidRPr="002A4748">
        <w:rPr>
          <w:rFonts w:cs="Arial"/>
          <w:bCs/>
          <w:color w:val="FF0000"/>
          <w:sz w:val="22"/>
        </w:rPr>
        <w:instrText>HYPERLINK "https://mapy.com/s/cusemogaso"</w:instrText>
      </w:r>
      <w:r w:rsidRPr="002A4748">
        <w:rPr>
          <w:rFonts w:cs="Arial"/>
          <w:bCs/>
          <w:color w:val="FF0000"/>
          <w:sz w:val="22"/>
        </w:rPr>
        <w:fldChar w:fldCharType="separate"/>
      </w:r>
      <w:r w:rsidRPr="002A4748">
        <w:rPr>
          <w:rStyle w:val="Hypertextovodkaz"/>
          <w:rFonts w:cs="Arial"/>
          <w:bCs/>
          <w:sz w:val="22"/>
        </w:rPr>
        <w:t>https://mapy.com/s/cusemogaso</w:t>
      </w:r>
      <w:r w:rsidRPr="002A4748">
        <w:rPr>
          <w:rFonts w:cs="Arial"/>
          <w:bCs/>
          <w:color w:val="FF0000"/>
          <w:sz w:val="22"/>
        </w:rPr>
        <w:fldChar w:fldCharType="end"/>
      </w:r>
      <w:bookmarkEnd w:id="1"/>
    </w:p>
    <w:p w14:paraId="26AC743E" w14:textId="6B75461B" w:rsidR="00E57B5F" w:rsidRPr="002A4748" w:rsidRDefault="00305787" w:rsidP="002B2431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>Link</w:t>
      </w:r>
      <w:r w:rsidR="00E57B5F" w:rsidRPr="002A4748">
        <w:rPr>
          <w:rFonts w:cs="Arial"/>
          <w:sz w:val="22"/>
        </w:rPr>
        <w:t xml:space="preserve">a </w:t>
      </w:r>
      <w:r w:rsidR="00E57B5F" w:rsidRPr="002A4748">
        <w:rPr>
          <w:rFonts w:cs="Arial"/>
          <w:b/>
          <w:bCs/>
          <w:sz w:val="22"/>
        </w:rPr>
        <w:t>501</w:t>
      </w:r>
      <w:r w:rsidR="00E57B5F" w:rsidRPr="002A4748">
        <w:rPr>
          <w:rFonts w:cs="Arial"/>
          <w:sz w:val="22"/>
        </w:rPr>
        <w:t xml:space="preserve"> je v úseku „</w:t>
      </w:r>
      <w:r w:rsidR="00E57B5F" w:rsidRPr="002A4748">
        <w:rPr>
          <w:rFonts w:cs="Arial"/>
          <w:i/>
          <w:iCs/>
          <w:sz w:val="22"/>
        </w:rPr>
        <w:t>Podbrdská – Barandov</w:t>
      </w:r>
      <w:r w:rsidR="00E57B5F" w:rsidRPr="002A4748">
        <w:rPr>
          <w:rFonts w:cs="Arial"/>
          <w:sz w:val="22"/>
        </w:rPr>
        <w:t>“, resp. „</w:t>
      </w:r>
      <w:r w:rsidR="00E57B5F" w:rsidRPr="002A4748">
        <w:rPr>
          <w:rFonts w:cs="Arial"/>
          <w:i/>
          <w:iCs/>
          <w:sz w:val="22"/>
        </w:rPr>
        <w:t>Pod Kaňkou – Podbrdská</w:t>
      </w:r>
      <w:r w:rsidR="00E57B5F" w:rsidRPr="002A4748">
        <w:rPr>
          <w:rFonts w:cs="Arial"/>
          <w:sz w:val="22"/>
        </w:rPr>
        <w:t xml:space="preserve">“ v obou směrech odkloněna ulicemi Žežická, Politických vězňů, Edvarda Beneše, tř. Osvobození a Březnická. </w:t>
      </w:r>
      <w:hyperlink r:id="rId8" w:history="1">
        <w:r w:rsidR="00E57B5F" w:rsidRPr="002A4748">
          <w:rPr>
            <w:rStyle w:val="Hypertextovodkaz"/>
            <w:rFonts w:cs="Arial"/>
            <w:sz w:val="22"/>
          </w:rPr>
          <w:t>https://mapy.com/s/fusodahuga</w:t>
        </w:r>
      </w:hyperlink>
      <w:r w:rsidR="00E57B5F" w:rsidRPr="002A4748">
        <w:rPr>
          <w:rFonts w:cs="Arial"/>
          <w:sz w:val="22"/>
        </w:rPr>
        <w:t xml:space="preserve"> </w:t>
      </w:r>
    </w:p>
    <w:p w14:paraId="6B7F95BA" w14:textId="4D4974BF" w:rsidR="00E57B5F" w:rsidRPr="002A4748" w:rsidRDefault="00E57B5F" w:rsidP="00E57B5F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Linka </w:t>
      </w:r>
      <w:r w:rsidRPr="002A4748">
        <w:rPr>
          <w:rFonts w:cs="Arial"/>
          <w:b/>
          <w:bCs/>
          <w:sz w:val="22"/>
        </w:rPr>
        <w:t>503</w:t>
      </w:r>
      <w:r w:rsidRPr="002A4748">
        <w:rPr>
          <w:rFonts w:cs="Arial"/>
          <w:sz w:val="22"/>
        </w:rPr>
        <w:t xml:space="preserve"> je v úseku „</w:t>
      </w:r>
      <w:r w:rsidRPr="002A4748">
        <w:rPr>
          <w:rFonts w:cs="Arial"/>
          <w:i/>
          <w:iCs/>
          <w:sz w:val="22"/>
        </w:rPr>
        <w:t>Pod Kaňkou – Školní</w:t>
      </w:r>
      <w:r w:rsidRPr="002A4748">
        <w:rPr>
          <w:rFonts w:cs="Arial"/>
          <w:sz w:val="22"/>
        </w:rPr>
        <w:t>“ odkloněna ulicemi Březnická, třída Osvobození, Edvarda Beneše, Politických vězňů, S. K. Neumanna a Čechovská</w:t>
      </w:r>
      <w:r w:rsidR="007B71FC">
        <w:rPr>
          <w:rFonts w:cs="Arial"/>
          <w:sz w:val="22"/>
        </w:rPr>
        <w:t xml:space="preserve"> (zakroucená)</w:t>
      </w:r>
      <w:r w:rsidRPr="002A4748">
        <w:rPr>
          <w:rFonts w:cs="Arial"/>
          <w:sz w:val="22"/>
        </w:rPr>
        <w:t>.</w:t>
      </w:r>
      <w:r w:rsidR="009C2B68" w:rsidRPr="002A4748">
        <w:rPr>
          <w:rFonts w:cs="Arial"/>
          <w:sz w:val="22"/>
        </w:rPr>
        <w:t xml:space="preserve"> </w:t>
      </w:r>
      <w:hyperlink r:id="rId9" w:history="1">
        <w:r w:rsidR="00652BFE" w:rsidRPr="002A4748">
          <w:rPr>
            <w:rStyle w:val="Hypertextovodkaz"/>
            <w:sz w:val="22"/>
          </w:rPr>
          <w:t>https://mapy.com/s/gatelujepu</w:t>
        </w:r>
      </w:hyperlink>
      <w:r w:rsidR="00652BFE" w:rsidRPr="002A4748">
        <w:rPr>
          <w:sz w:val="22"/>
        </w:rPr>
        <w:t xml:space="preserve"> </w:t>
      </w:r>
    </w:p>
    <w:p w14:paraId="523E5755" w14:textId="6BFFBB06" w:rsidR="002A4748" w:rsidRDefault="00E57B5F" w:rsidP="00E57B5F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>Link</w:t>
      </w:r>
      <w:r w:rsidR="002A4748" w:rsidRPr="002A4748">
        <w:rPr>
          <w:rFonts w:cs="Arial"/>
          <w:sz w:val="22"/>
        </w:rPr>
        <w:t>y</w:t>
      </w:r>
      <w:r w:rsidRPr="002A4748">
        <w:rPr>
          <w:rFonts w:cs="Arial"/>
          <w:sz w:val="22"/>
        </w:rPr>
        <w:t xml:space="preserve"> </w:t>
      </w:r>
      <w:r w:rsidRPr="002A4748">
        <w:rPr>
          <w:rFonts w:cs="Arial"/>
          <w:b/>
          <w:bCs/>
          <w:sz w:val="22"/>
        </w:rPr>
        <w:t>506</w:t>
      </w:r>
      <w:r w:rsidRPr="002A4748">
        <w:rPr>
          <w:rFonts w:cs="Arial"/>
          <w:sz w:val="22"/>
        </w:rPr>
        <w:t xml:space="preserve"> </w:t>
      </w:r>
      <w:r w:rsidR="002A4748" w:rsidRPr="002A4748">
        <w:rPr>
          <w:rFonts w:cs="Arial"/>
          <w:sz w:val="22"/>
        </w:rPr>
        <w:t xml:space="preserve">a </w:t>
      </w:r>
      <w:r w:rsidR="002A4748" w:rsidRPr="002A4748">
        <w:rPr>
          <w:rFonts w:cs="Arial"/>
          <w:b/>
          <w:bCs/>
          <w:sz w:val="22"/>
        </w:rPr>
        <w:t>531</w:t>
      </w:r>
      <w:r w:rsidR="002A4748" w:rsidRPr="002A4748">
        <w:rPr>
          <w:rFonts w:cs="Arial"/>
          <w:sz w:val="22"/>
        </w:rPr>
        <w:t xml:space="preserve"> </w:t>
      </w:r>
      <w:r w:rsidRPr="002A4748">
        <w:rPr>
          <w:rFonts w:cs="Arial"/>
          <w:sz w:val="22"/>
        </w:rPr>
        <w:t>j</w:t>
      </w:r>
      <w:r w:rsidR="002A4748" w:rsidRPr="002A4748">
        <w:rPr>
          <w:rFonts w:cs="Arial"/>
          <w:sz w:val="22"/>
        </w:rPr>
        <w:t>sou</w:t>
      </w:r>
      <w:r w:rsidRPr="002A4748">
        <w:rPr>
          <w:rFonts w:cs="Arial"/>
          <w:sz w:val="22"/>
        </w:rPr>
        <w:t xml:space="preserve"> v úseku „</w:t>
      </w:r>
      <w:r w:rsidR="002A4748">
        <w:rPr>
          <w:rFonts w:cs="Arial"/>
          <w:i/>
          <w:iCs/>
          <w:sz w:val="22"/>
        </w:rPr>
        <w:t>Příbram, I</w:t>
      </w:r>
      <w:r w:rsidRPr="002A4748">
        <w:rPr>
          <w:rFonts w:cs="Arial"/>
          <w:i/>
          <w:iCs/>
          <w:sz w:val="22"/>
        </w:rPr>
        <w:t xml:space="preserve">I. poliklinika – </w:t>
      </w:r>
      <w:r w:rsidR="002A4748">
        <w:rPr>
          <w:rFonts w:cs="Arial"/>
          <w:i/>
          <w:iCs/>
          <w:sz w:val="22"/>
        </w:rPr>
        <w:t xml:space="preserve">Příbram, </w:t>
      </w:r>
      <w:r w:rsidRPr="002A4748">
        <w:rPr>
          <w:rFonts w:cs="Arial"/>
          <w:i/>
          <w:iCs/>
          <w:sz w:val="22"/>
        </w:rPr>
        <w:t>Zdaboř, nemocnice</w:t>
      </w:r>
      <w:r w:rsidRPr="002A4748">
        <w:rPr>
          <w:rFonts w:cs="Arial"/>
          <w:sz w:val="22"/>
        </w:rPr>
        <w:t>“ odkloněn</w:t>
      </w:r>
      <w:r w:rsidR="002A4748">
        <w:rPr>
          <w:rFonts w:cs="Arial"/>
          <w:sz w:val="22"/>
        </w:rPr>
        <w:t>y</w:t>
      </w:r>
      <w:r w:rsidRPr="002A4748">
        <w:rPr>
          <w:rFonts w:cs="Arial"/>
          <w:sz w:val="22"/>
        </w:rPr>
        <w:t xml:space="preserve"> v obou směrech ulicemi Politických vězňů a Žežická.</w:t>
      </w:r>
      <w:r w:rsidR="002A4748">
        <w:rPr>
          <w:rFonts w:cs="Arial"/>
          <w:sz w:val="22"/>
        </w:rPr>
        <w:t xml:space="preserve"> Spoje linky 531 ukončené a výchozí v zastávce „</w:t>
      </w:r>
      <w:r w:rsidR="002A4748" w:rsidRPr="002A4748">
        <w:rPr>
          <w:rFonts w:cs="Arial"/>
          <w:i/>
          <w:iCs/>
          <w:sz w:val="22"/>
        </w:rPr>
        <w:t>Příbram, archiv</w:t>
      </w:r>
      <w:r w:rsidR="002A4748">
        <w:rPr>
          <w:rFonts w:cs="Arial"/>
          <w:sz w:val="22"/>
        </w:rPr>
        <w:t>“ jsou prodlouženy do zastávky „</w:t>
      </w:r>
      <w:r w:rsidR="002A4748" w:rsidRPr="002A4748">
        <w:rPr>
          <w:rFonts w:cs="Arial"/>
          <w:i/>
          <w:iCs/>
          <w:sz w:val="22"/>
        </w:rPr>
        <w:t>Příbram, Zdaboř, Žežická</w:t>
      </w:r>
      <w:r w:rsidR="002A4748">
        <w:rPr>
          <w:rFonts w:cs="Arial"/>
          <w:sz w:val="22"/>
        </w:rPr>
        <w:t>“ (vyjma jednoho páru spojů s krátkým obratovým časem, který je naopak zkrácen do zastávky „</w:t>
      </w:r>
      <w:r w:rsidR="002A4748" w:rsidRPr="002A4748">
        <w:rPr>
          <w:rFonts w:cs="Arial"/>
          <w:i/>
          <w:iCs/>
          <w:sz w:val="22"/>
        </w:rPr>
        <w:t>Příbram, aut. nádr.</w:t>
      </w:r>
      <w:r w:rsidR="002A4748">
        <w:rPr>
          <w:rFonts w:cs="Arial"/>
          <w:sz w:val="22"/>
        </w:rPr>
        <w:t>“)</w:t>
      </w:r>
    </w:p>
    <w:p w14:paraId="472E9C3A" w14:textId="4499F259" w:rsidR="00E57B5F" w:rsidRPr="002A4748" w:rsidRDefault="00C050FA" w:rsidP="00E57B5F">
      <w:pPr>
        <w:spacing w:after="0"/>
        <w:jc w:val="both"/>
        <w:rPr>
          <w:rFonts w:cs="Arial"/>
          <w:sz w:val="22"/>
        </w:rPr>
      </w:pPr>
      <w:hyperlink r:id="rId10" w:history="1">
        <w:r w:rsidR="002A4748" w:rsidRPr="002A4748">
          <w:rPr>
            <w:rStyle w:val="Hypertextovodkaz"/>
            <w:sz w:val="22"/>
          </w:rPr>
          <w:t>https://mapy.com/s/gedoceceme</w:t>
        </w:r>
      </w:hyperlink>
      <w:r w:rsidR="002A4748" w:rsidRPr="002A4748">
        <w:rPr>
          <w:sz w:val="22"/>
        </w:rPr>
        <w:t xml:space="preserve"> </w:t>
      </w:r>
    </w:p>
    <w:p w14:paraId="61C50BFC" w14:textId="55744DA9" w:rsidR="00E57B5F" w:rsidRPr="002A4748" w:rsidRDefault="009C2B68" w:rsidP="00E57B5F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lastRenderedPageBreak/>
        <w:t xml:space="preserve">Linka </w:t>
      </w:r>
      <w:r w:rsidRPr="002A4748">
        <w:rPr>
          <w:rFonts w:cs="Arial"/>
          <w:b/>
          <w:bCs/>
          <w:sz w:val="22"/>
        </w:rPr>
        <w:t>507</w:t>
      </w:r>
      <w:r w:rsidRPr="002A4748">
        <w:rPr>
          <w:rFonts w:cs="Arial"/>
          <w:sz w:val="22"/>
        </w:rPr>
        <w:t xml:space="preserve"> je zkrácena a ukončena v zastávce „</w:t>
      </w:r>
      <w:r w:rsidRPr="002A4748">
        <w:rPr>
          <w:rFonts w:cs="Arial"/>
          <w:i/>
          <w:iCs/>
          <w:sz w:val="22"/>
        </w:rPr>
        <w:t>Zdaboř, Žežická</w:t>
      </w:r>
      <w:r w:rsidRPr="002A4748">
        <w:rPr>
          <w:rFonts w:cs="Arial"/>
          <w:sz w:val="22"/>
        </w:rPr>
        <w:t>“</w:t>
      </w:r>
    </w:p>
    <w:p w14:paraId="44027DC7" w14:textId="04EB702A" w:rsidR="00E57B5F" w:rsidRPr="002A4748" w:rsidRDefault="009C2B68" w:rsidP="002B2431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Linka </w:t>
      </w:r>
      <w:r w:rsidRPr="002A4748">
        <w:rPr>
          <w:rFonts w:cs="Arial"/>
          <w:b/>
          <w:bCs/>
          <w:sz w:val="22"/>
        </w:rPr>
        <w:t>508</w:t>
      </w:r>
      <w:r w:rsidRPr="002A4748">
        <w:rPr>
          <w:rFonts w:cs="Arial"/>
          <w:sz w:val="22"/>
        </w:rPr>
        <w:t xml:space="preserve"> je v úseku „</w:t>
      </w:r>
      <w:r w:rsidRPr="002A4748">
        <w:rPr>
          <w:rFonts w:cs="Arial"/>
          <w:i/>
          <w:iCs/>
          <w:sz w:val="22"/>
        </w:rPr>
        <w:t>Školní – Barandov</w:t>
      </w:r>
      <w:r w:rsidRPr="002A4748">
        <w:rPr>
          <w:rFonts w:cs="Arial"/>
          <w:sz w:val="22"/>
        </w:rPr>
        <w:t>“ odkloněna ulicemi Čechovská</w:t>
      </w:r>
      <w:r w:rsidR="007B71FC">
        <w:rPr>
          <w:rFonts w:cs="Arial"/>
          <w:sz w:val="22"/>
        </w:rPr>
        <w:t xml:space="preserve"> (zakroucená)</w:t>
      </w:r>
      <w:r w:rsidRPr="002A4748">
        <w:rPr>
          <w:rFonts w:cs="Arial"/>
          <w:sz w:val="22"/>
        </w:rPr>
        <w:t>, S. K. Neumanna, Politických vězňů, Edvarda Beneše, tř. Osvobození a Březnická.</w:t>
      </w:r>
      <w:r w:rsidRPr="002A4748">
        <w:rPr>
          <w:sz w:val="22"/>
        </w:rPr>
        <w:t xml:space="preserve"> </w:t>
      </w:r>
      <w:hyperlink r:id="rId11" w:history="1">
        <w:r w:rsidRPr="002A4748">
          <w:rPr>
            <w:rStyle w:val="Hypertextovodkaz"/>
            <w:rFonts w:cs="Arial"/>
            <w:sz w:val="22"/>
          </w:rPr>
          <w:t>https://mapy.com/s/pejajekoha</w:t>
        </w:r>
      </w:hyperlink>
      <w:r w:rsidRPr="002A4748">
        <w:rPr>
          <w:rFonts w:cs="Arial"/>
          <w:sz w:val="22"/>
        </w:rPr>
        <w:t xml:space="preserve"> </w:t>
      </w:r>
    </w:p>
    <w:p w14:paraId="2E13F4EF" w14:textId="7030669B" w:rsidR="009C2B68" w:rsidRPr="002A4748" w:rsidRDefault="009C2B68" w:rsidP="002B2431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Spoje linky </w:t>
      </w:r>
      <w:r w:rsidRPr="002A4748">
        <w:rPr>
          <w:rFonts w:cs="Arial"/>
          <w:b/>
          <w:bCs/>
          <w:sz w:val="22"/>
        </w:rPr>
        <w:t>509</w:t>
      </w:r>
      <w:r w:rsidRPr="002A4748">
        <w:rPr>
          <w:rFonts w:cs="Arial"/>
          <w:sz w:val="22"/>
        </w:rPr>
        <w:t xml:space="preserve"> jedoucí přes zastávku „</w:t>
      </w:r>
      <w:r w:rsidRPr="002A4748">
        <w:rPr>
          <w:rFonts w:cs="Arial"/>
          <w:i/>
          <w:iCs/>
          <w:sz w:val="22"/>
        </w:rPr>
        <w:t>Příbram, III. poliklinika</w:t>
      </w:r>
      <w:r w:rsidRPr="002A4748">
        <w:rPr>
          <w:rFonts w:cs="Arial"/>
          <w:sz w:val="22"/>
        </w:rPr>
        <w:t>“ budou vedeny po trase ostatních spojů ulicí Politických vězňů.</w:t>
      </w:r>
    </w:p>
    <w:p w14:paraId="3F42A8A8" w14:textId="68816453" w:rsidR="009C2B68" w:rsidRPr="002A4748" w:rsidRDefault="009C2B68" w:rsidP="002B2431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Spoj linky </w:t>
      </w:r>
      <w:r w:rsidRPr="002A4748">
        <w:rPr>
          <w:rFonts w:cs="Arial"/>
          <w:b/>
          <w:bCs/>
          <w:sz w:val="22"/>
        </w:rPr>
        <w:t>517</w:t>
      </w:r>
      <w:r w:rsidRPr="002A4748">
        <w:rPr>
          <w:rFonts w:cs="Arial"/>
          <w:sz w:val="22"/>
        </w:rPr>
        <w:t xml:space="preserve"> jedoucí až do zastávky „</w:t>
      </w:r>
      <w:r w:rsidRPr="002A4748">
        <w:rPr>
          <w:rFonts w:cs="Arial"/>
          <w:i/>
          <w:iCs/>
          <w:sz w:val="22"/>
        </w:rPr>
        <w:t>Příbram, III. poliklinika</w:t>
      </w:r>
      <w:r w:rsidRPr="002A4748">
        <w:rPr>
          <w:rFonts w:cs="Arial"/>
          <w:sz w:val="22"/>
        </w:rPr>
        <w:t>“ je zkrácen a ukončen v zastávce „</w:t>
      </w:r>
      <w:r w:rsidRPr="002A4748">
        <w:rPr>
          <w:rFonts w:cs="Arial"/>
          <w:i/>
          <w:iCs/>
          <w:sz w:val="22"/>
        </w:rPr>
        <w:t>Příbram, aut. nádr.</w:t>
      </w:r>
      <w:r w:rsidRPr="002A4748">
        <w:rPr>
          <w:rFonts w:cs="Arial"/>
          <w:sz w:val="22"/>
        </w:rPr>
        <w:t>“.</w:t>
      </w:r>
    </w:p>
    <w:p w14:paraId="7CC206C6" w14:textId="1FC59313" w:rsidR="00397860" w:rsidRPr="002A4748" w:rsidRDefault="00397860" w:rsidP="002B2431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Linka </w:t>
      </w:r>
      <w:r w:rsidRPr="002A4748">
        <w:rPr>
          <w:rFonts w:cs="Arial"/>
          <w:b/>
          <w:bCs/>
          <w:sz w:val="22"/>
        </w:rPr>
        <w:t>567</w:t>
      </w:r>
      <w:r w:rsidRPr="002A4748">
        <w:rPr>
          <w:rFonts w:cs="Arial"/>
          <w:sz w:val="22"/>
        </w:rPr>
        <w:t xml:space="preserve"> je v úseku „Příbr</w:t>
      </w:r>
      <w:r w:rsidRPr="002A4748">
        <w:rPr>
          <w:rFonts w:cs="Arial"/>
          <w:i/>
          <w:iCs/>
          <w:sz w:val="22"/>
        </w:rPr>
        <w:t>am, Březové Hory, Rožmitálská - Příbram, II. poliklinika</w:t>
      </w:r>
      <w:r w:rsidRPr="002A4748">
        <w:rPr>
          <w:rFonts w:cs="Arial"/>
          <w:sz w:val="22"/>
        </w:rPr>
        <w:t xml:space="preserve">“ odkloněna ulicí Politických vězňů. </w:t>
      </w:r>
      <w:hyperlink r:id="rId12" w:history="1">
        <w:r w:rsidRPr="002A4748">
          <w:rPr>
            <w:rStyle w:val="Hypertextovodkaz"/>
            <w:rFonts w:cs="Arial"/>
            <w:sz w:val="22"/>
          </w:rPr>
          <w:t>https://mapy.com/s/kemabefoma</w:t>
        </w:r>
      </w:hyperlink>
      <w:r w:rsidRPr="002A4748">
        <w:rPr>
          <w:rFonts w:cs="Arial"/>
          <w:sz w:val="22"/>
        </w:rPr>
        <w:t xml:space="preserve"> </w:t>
      </w:r>
    </w:p>
    <w:p w14:paraId="40DE0E36" w14:textId="6E8C456C" w:rsidR="006F22B2" w:rsidRPr="002A4748" w:rsidRDefault="006F22B2" w:rsidP="002B2431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Požadujeme </w:t>
      </w:r>
    </w:p>
    <w:p w14:paraId="5A470D68" w14:textId="77777777" w:rsidR="0063459F" w:rsidRPr="002A4748" w:rsidRDefault="0063459F" w:rsidP="006F22B2">
      <w:pPr>
        <w:spacing w:after="0" w:line="240" w:lineRule="auto"/>
        <w:rPr>
          <w:rFonts w:cs="Arial"/>
          <w:b/>
          <w:sz w:val="22"/>
        </w:rPr>
      </w:pPr>
    </w:p>
    <w:p w14:paraId="473D995C" w14:textId="21DDEFD9" w:rsidR="006F22B2" w:rsidRPr="002A4748" w:rsidRDefault="006F22B2" w:rsidP="006F22B2">
      <w:pPr>
        <w:spacing w:after="0" w:line="240" w:lineRule="auto"/>
        <w:rPr>
          <w:rFonts w:cs="Arial"/>
          <w:b/>
          <w:sz w:val="22"/>
        </w:rPr>
      </w:pPr>
      <w:r w:rsidRPr="002A4748">
        <w:rPr>
          <w:rFonts w:cs="Arial"/>
          <w:b/>
          <w:sz w:val="22"/>
        </w:rPr>
        <w:t>Etapa II</w:t>
      </w:r>
    </w:p>
    <w:p w14:paraId="3068D919" w14:textId="20D9ED0B" w:rsidR="006F22B2" w:rsidRPr="002A4748" w:rsidRDefault="006F22B2" w:rsidP="006F22B2">
      <w:pPr>
        <w:spacing w:after="0" w:line="240" w:lineRule="auto"/>
        <w:jc w:val="both"/>
        <w:rPr>
          <w:rFonts w:cs="Arial"/>
          <w:b/>
          <w:color w:val="FF0000"/>
          <w:sz w:val="22"/>
        </w:rPr>
      </w:pPr>
      <w:r w:rsidRPr="002A4748">
        <w:rPr>
          <w:rFonts w:cs="Arial"/>
          <w:bCs/>
          <w:sz w:val="22"/>
        </w:rPr>
        <w:t xml:space="preserve">Linky </w:t>
      </w:r>
      <w:r w:rsidRPr="002A4748">
        <w:rPr>
          <w:rFonts w:cs="Arial"/>
          <w:b/>
          <w:sz w:val="22"/>
        </w:rPr>
        <w:t>319</w:t>
      </w:r>
      <w:r w:rsidRPr="002A4748">
        <w:rPr>
          <w:rFonts w:cs="Arial"/>
          <w:bCs/>
          <w:sz w:val="22"/>
        </w:rPr>
        <w:t xml:space="preserve">, </w:t>
      </w:r>
      <w:r w:rsidRPr="002A4748">
        <w:rPr>
          <w:rFonts w:cs="Arial"/>
          <w:b/>
          <w:sz w:val="22"/>
        </w:rPr>
        <w:t>393</w:t>
      </w:r>
      <w:r w:rsidRPr="002A4748">
        <w:rPr>
          <w:rFonts w:cs="Arial"/>
          <w:bCs/>
          <w:sz w:val="22"/>
        </w:rPr>
        <w:t xml:space="preserve">, </w:t>
      </w:r>
      <w:r w:rsidRPr="002A4748">
        <w:rPr>
          <w:rFonts w:cs="Arial"/>
          <w:b/>
          <w:sz w:val="22"/>
        </w:rPr>
        <w:t>395</w:t>
      </w:r>
      <w:r w:rsidRPr="002A4748">
        <w:rPr>
          <w:rFonts w:cs="Arial"/>
          <w:bCs/>
          <w:sz w:val="22"/>
        </w:rPr>
        <w:t xml:space="preserve">, </w:t>
      </w:r>
      <w:r w:rsidRPr="002A4748">
        <w:rPr>
          <w:rFonts w:cs="Arial"/>
          <w:b/>
          <w:sz w:val="22"/>
        </w:rPr>
        <w:t>480</w:t>
      </w:r>
      <w:r w:rsidRPr="002A4748">
        <w:rPr>
          <w:rFonts w:cs="Arial"/>
          <w:bCs/>
          <w:sz w:val="22"/>
        </w:rPr>
        <w:t xml:space="preserve">, </w:t>
      </w:r>
      <w:r w:rsidRPr="002A4748">
        <w:rPr>
          <w:rFonts w:cs="Arial"/>
          <w:b/>
          <w:sz w:val="22"/>
        </w:rPr>
        <w:t>482</w:t>
      </w:r>
      <w:r w:rsidRPr="002A4748">
        <w:rPr>
          <w:rFonts w:cs="Arial"/>
          <w:bCs/>
          <w:sz w:val="22"/>
        </w:rPr>
        <w:t xml:space="preserve">, </w:t>
      </w:r>
      <w:r w:rsidRPr="002A4748">
        <w:rPr>
          <w:rFonts w:cs="Arial"/>
          <w:b/>
          <w:sz w:val="22"/>
        </w:rPr>
        <w:t>488</w:t>
      </w:r>
      <w:r w:rsidRPr="002A4748">
        <w:rPr>
          <w:rFonts w:cs="Arial"/>
          <w:bCs/>
          <w:sz w:val="22"/>
        </w:rPr>
        <w:t xml:space="preserve"> a </w:t>
      </w:r>
      <w:r w:rsidRPr="002A4748">
        <w:rPr>
          <w:rFonts w:cs="Arial"/>
          <w:b/>
          <w:sz w:val="22"/>
        </w:rPr>
        <w:t>511</w:t>
      </w:r>
      <w:r w:rsidRPr="002A4748">
        <w:rPr>
          <w:rFonts w:cs="Arial"/>
          <w:bCs/>
          <w:sz w:val="22"/>
        </w:rPr>
        <w:t xml:space="preserve"> jsou v úseku mezi okružní křižovatkou Školní x Seifertova x Edvarda Beneše x Březnická a křižovatkou Čechovská x Školní v obou směrech odkloněny ulicemi Seifertova a Čechovská. </w:t>
      </w:r>
      <w:r w:rsidR="000829C8" w:rsidRPr="002A4748">
        <w:rPr>
          <w:rFonts w:cs="Arial"/>
          <w:b/>
          <w:sz w:val="22"/>
        </w:rPr>
        <w:t>Požadujeme vyparkovat automobilová stání v jízdním pruhu ulice Čechovská</w:t>
      </w:r>
      <w:r w:rsidR="007B71FC">
        <w:rPr>
          <w:rFonts w:cs="Arial"/>
          <w:b/>
          <w:sz w:val="22"/>
        </w:rPr>
        <w:t xml:space="preserve"> (zakroucená)</w:t>
      </w:r>
      <w:r w:rsidR="000829C8" w:rsidRPr="002A4748">
        <w:rPr>
          <w:rFonts w:cs="Arial"/>
          <w:b/>
          <w:sz w:val="22"/>
        </w:rPr>
        <w:t xml:space="preserve"> pro umožnění plynulého průjezdu autobusů. </w:t>
      </w:r>
      <w:r w:rsidRPr="002A4748">
        <w:rPr>
          <w:rFonts w:cs="Arial"/>
          <w:b/>
          <w:sz w:val="22"/>
        </w:rPr>
        <w:t>Požadujeme odstranění malých betonových svodidel v nájezdovém a výjezdovém klínu zastávky „</w:t>
      </w:r>
      <w:r w:rsidRPr="002A4748">
        <w:rPr>
          <w:rFonts w:cs="Arial"/>
          <w:b/>
          <w:i/>
          <w:iCs/>
          <w:sz w:val="22"/>
        </w:rPr>
        <w:t>Příbram, Seifertova</w:t>
      </w:r>
      <w:r w:rsidRPr="002A4748">
        <w:rPr>
          <w:rFonts w:cs="Arial"/>
          <w:b/>
          <w:sz w:val="22"/>
        </w:rPr>
        <w:t xml:space="preserve">“ ve směru na Drkolnov z důvodu zvýšení kapacity zastávky (velkokapacitní autobusy na linkách z Prahy, vyšší frekvence spojů). </w:t>
      </w:r>
      <w:hyperlink r:id="rId13" w:history="1">
        <w:r w:rsidRPr="002A4748">
          <w:rPr>
            <w:rStyle w:val="Hypertextovodkaz"/>
            <w:rFonts w:cs="Arial"/>
            <w:bCs/>
            <w:sz w:val="22"/>
          </w:rPr>
          <w:t>https://mapy.com/s/merefogemu</w:t>
        </w:r>
      </w:hyperlink>
      <w:r w:rsidRPr="002A4748">
        <w:rPr>
          <w:rFonts w:cs="Arial"/>
          <w:bCs/>
          <w:color w:val="FF0000"/>
          <w:sz w:val="22"/>
        </w:rPr>
        <w:t xml:space="preserve"> </w:t>
      </w:r>
    </w:p>
    <w:p w14:paraId="415D6395" w14:textId="25772807" w:rsidR="006F22B2" w:rsidRPr="002A4748" w:rsidRDefault="006F22B2" w:rsidP="006F22B2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Spoje linky </w:t>
      </w:r>
      <w:r w:rsidRPr="002A4748">
        <w:rPr>
          <w:rFonts w:cs="Arial"/>
          <w:b/>
          <w:bCs/>
          <w:sz w:val="22"/>
        </w:rPr>
        <w:t>501</w:t>
      </w:r>
      <w:r w:rsidRPr="002A4748">
        <w:rPr>
          <w:rFonts w:cs="Arial"/>
          <w:sz w:val="22"/>
        </w:rPr>
        <w:t xml:space="preserve"> jedoucí přes zastávku „</w:t>
      </w:r>
      <w:r w:rsidRPr="002A4748">
        <w:rPr>
          <w:rFonts w:cs="Arial"/>
          <w:i/>
          <w:iCs/>
          <w:sz w:val="22"/>
        </w:rPr>
        <w:t>Školní</w:t>
      </w:r>
      <w:r w:rsidRPr="002A4748">
        <w:rPr>
          <w:rFonts w:cs="Arial"/>
          <w:sz w:val="22"/>
        </w:rPr>
        <w:t>“ jsou vedeny po trase ostatních spojů ulicí Seifertova.</w:t>
      </w:r>
    </w:p>
    <w:p w14:paraId="36C21A41" w14:textId="7B9D680C" w:rsidR="006F22B2" w:rsidRPr="002A4748" w:rsidRDefault="006F22B2" w:rsidP="006F22B2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Linka </w:t>
      </w:r>
      <w:r w:rsidRPr="002A4748">
        <w:rPr>
          <w:rFonts w:cs="Arial"/>
          <w:b/>
          <w:bCs/>
          <w:sz w:val="22"/>
        </w:rPr>
        <w:t>503</w:t>
      </w:r>
      <w:r w:rsidRPr="002A4748">
        <w:rPr>
          <w:rFonts w:cs="Arial"/>
          <w:sz w:val="22"/>
        </w:rPr>
        <w:t xml:space="preserve"> je v úseku „</w:t>
      </w:r>
      <w:r w:rsidRPr="002A4748">
        <w:rPr>
          <w:rFonts w:cs="Arial"/>
          <w:i/>
          <w:iCs/>
          <w:sz w:val="22"/>
        </w:rPr>
        <w:t>Nový rybník – Školní</w:t>
      </w:r>
      <w:r w:rsidRPr="002A4748">
        <w:rPr>
          <w:rFonts w:cs="Arial"/>
          <w:sz w:val="22"/>
        </w:rPr>
        <w:t>“ odkloněna ulicemi Seifertova a Čechovská</w:t>
      </w:r>
      <w:r w:rsidR="007B71FC">
        <w:rPr>
          <w:rFonts w:cs="Arial"/>
          <w:sz w:val="22"/>
        </w:rPr>
        <w:t xml:space="preserve"> (zakroucená)</w:t>
      </w:r>
      <w:r w:rsidRPr="002A4748">
        <w:rPr>
          <w:rFonts w:cs="Arial"/>
          <w:sz w:val="22"/>
        </w:rPr>
        <w:t xml:space="preserve">. </w:t>
      </w:r>
      <w:hyperlink r:id="rId14" w:history="1">
        <w:r w:rsidRPr="002A4748">
          <w:rPr>
            <w:rStyle w:val="Hypertextovodkaz"/>
            <w:sz w:val="22"/>
          </w:rPr>
          <w:t>https://mapy.com/s/mapoveteku</w:t>
        </w:r>
      </w:hyperlink>
      <w:r w:rsidRPr="002A4748">
        <w:rPr>
          <w:sz w:val="22"/>
        </w:rPr>
        <w:t xml:space="preserve"> </w:t>
      </w:r>
    </w:p>
    <w:p w14:paraId="4F760242" w14:textId="10133500" w:rsidR="006F22B2" w:rsidRPr="002A4748" w:rsidRDefault="006F22B2" w:rsidP="006F22B2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>Link</w:t>
      </w:r>
      <w:r w:rsidR="002A4748">
        <w:rPr>
          <w:rFonts w:cs="Arial"/>
          <w:sz w:val="22"/>
        </w:rPr>
        <w:t>y</w:t>
      </w:r>
      <w:r w:rsidRPr="002A4748">
        <w:rPr>
          <w:rFonts w:cs="Arial"/>
          <w:sz w:val="22"/>
        </w:rPr>
        <w:t xml:space="preserve"> </w:t>
      </w:r>
      <w:r w:rsidRPr="002A4748">
        <w:rPr>
          <w:rFonts w:cs="Arial"/>
          <w:b/>
          <w:bCs/>
          <w:sz w:val="22"/>
        </w:rPr>
        <w:t>506</w:t>
      </w:r>
      <w:r w:rsidRPr="002A4748">
        <w:rPr>
          <w:rFonts w:cs="Arial"/>
          <w:sz w:val="22"/>
        </w:rPr>
        <w:t xml:space="preserve"> </w:t>
      </w:r>
      <w:r w:rsidR="002A4748">
        <w:rPr>
          <w:rFonts w:cs="Arial"/>
          <w:sz w:val="22"/>
        </w:rPr>
        <w:t xml:space="preserve">a </w:t>
      </w:r>
      <w:r w:rsidR="002A4748" w:rsidRPr="002A4748">
        <w:rPr>
          <w:rFonts w:cs="Arial"/>
          <w:b/>
          <w:bCs/>
          <w:sz w:val="22"/>
        </w:rPr>
        <w:t>531</w:t>
      </w:r>
      <w:r w:rsidR="002A4748">
        <w:rPr>
          <w:rFonts w:cs="Arial"/>
          <w:sz w:val="22"/>
        </w:rPr>
        <w:t xml:space="preserve"> jsou</w:t>
      </w:r>
      <w:r w:rsidRPr="002A4748">
        <w:rPr>
          <w:rFonts w:cs="Arial"/>
          <w:sz w:val="22"/>
        </w:rPr>
        <w:t xml:space="preserve"> v oblasti III. polikliniky veden</w:t>
      </w:r>
      <w:r w:rsidR="002A4748">
        <w:rPr>
          <w:rFonts w:cs="Arial"/>
          <w:sz w:val="22"/>
        </w:rPr>
        <w:t>y</w:t>
      </w:r>
      <w:r w:rsidRPr="002A4748">
        <w:rPr>
          <w:rFonts w:cs="Arial"/>
          <w:sz w:val="22"/>
        </w:rPr>
        <w:t xml:space="preserve"> ulicí Seifertovou. </w:t>
      </w:r>
      <w:r w:rsidR="0063459F" w:rsidRPr="002A4748">
        <w:rPr>
          <w:rFonts w:cs="Arial"/>
          <w:sz w:val="22"/>
        </w:rPr>
        <w:t>Spoj</w:t>
      </w:r>
      <w:r w:rsidR="002A4748">
        <w:rPr>
          <w:rFonts w:cs="Arial"/>
          <w:sz w:val="22"/>
        </w:rPr>
        <w:t xml:space="preserve"> linky 506</w:t>
      </w:r>
      <w:r w:rsidR="0063459F" w:rsidRPr="002A4748">
        <w:rPr>
          <w:rFonts w:cs="Arial"/>
          <w:sz w:val="22"/>
        </w:rPr>
        <w:t xml:space="preserve"> jedoucí přes zastávku „</w:t>
      </w:r>
      <w:r w:rsidR="0063459F" w:rsidRPr="002A4748">
        <w:rPr>
          <w:rFonts w:cs="Arial"/>
          <w:i/>
          <w:iCs/>
          <w:sz w:val="22"/>
        </w:rPr>
        <w:t>Školní</w:t>
      </w:r>
      <w:r w:rsidR="0063459F" w:rsidRPr="002A4748">
        <w:rPr>
          <w:rFonts w:cs="Arial"/>
          <w:sz w:val="22"/>
        </w:rPr>
        <w:t>“ je veden po trase ostatních spojů ulicí Seifertova.</w:t>
      </w:r>
      <w:r w:rsidR="002A4748">
        <w:rPr>
          <w:rFonts w:cs="Arial"/>
          <w:sz w:val="22"/>
        </w:rPr>
        <w:t xml:space="preserve"> Spoje linky 531 ukončené a výchozí v zastávce „</w:t>
      </w:r>
      <w:r w:rsidR="002A4748" w:rsidRPr="002A4748">
        <w:rPr>
          <w:rFonts w:cs="Arial"/>
          <w:i/>
          <w:iCs/>
          <w:sz w:val="22"/>
        </w:rPr>
        <w:t>Příbram, archiv</w:t>
      </w:r>
      <w:r w:rsidR="002A4748">
        <w:rPr>
          <w:rFonts w:cs="Arial"/>
          <w:sz w:val="22"/>
        </w:rPr>
        <w:t>“ jsou prodlouženy do zastávky „</w:t>
      </w:r>
      <w:r w:rsidR="002A4748" w:rsidRPr="002A4748">
        <w:rPr>
          <w:rFonts w:cs="Arial"/>
          <w:i/>
          <w:iCs/>
          <w:sz w:val="22"/>
        </w:rPr>
        <w:t>Příbram, Zdaboř, Žežická</w:t>
      </w:r>
      <w:r w:rsidR="002A4748">
        <w:rPr>
          <w:rFonts w:cs="Arial"/>
          <w:sz w:val="22"/>
        </w:rPr>
        <w:t>“ (vyjma jednoho páru spojů s krátkým obratovým časem, který je ukončen v zastávce „</w:t>
      </w:r>
      <w:r w:rsidR="002A4748" w:rsidRPr="002A4748">
        <w:rPr>
          <w:rFonts w:cs="Arial"/>
          <w:i/>
          <w:iCs/>
          <w:sz w:val="22"/>
        </w:rPr>
        <w:t>Příbram, Seifertova</w:t>
      </w:r>
      <w:r w:rsidR="002A4748">
        <w:rPr>
          <w:rFonts w:cs="Arial"/>
          <w:sz w:val="22"/>
        </w:rPr>
        <w:t xml:space="preserve">“ a otočen na okružní křižovatce Seifertova x S. K. Neumann) </w:t>
      </w:r>
      <w:r w:rsidR="0063459F" w:rsidRPr="002A4748">
        <w:rPr>
          <w:rFonts w:cs="Arial"/>
          <w:sz w:val="22"/>
        </w:rPr>
        <w:t xml:space="preserve"> </w:t>
      </w:r>
      <w:hyperlink r:id="rId15" w:history="1">
        <w:r w:rsidR="002A4748" w:rsidRPr="00445E4B">
          <w:rPr>
            <w:rStyle w:val="Hypertextovodkaz"/>
            <w:sz w:val="22"/>
          </w:rPr>
          <w:t>https://mapy.com/s/codetageco</w:t>
        </w:r>
      </w:hyperlink>
      <w:r w:rsidR="002A4748">
        <w:rPr>
          <w:sz w:val="22"/>
        </w:rPr>
        <w:t xml:space="preserve"> </w:t>
      </w:r>
    </w:p>
    <w:p w14:paraId="7D418539" w14:textId="77777777" w:rsidR="006F22B2" w:rsidRPr="002A4748" w:rsidRDefault="006F22B2" w:rsidP="006F22B2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Linka </w:t>
      </w:r>
      <w:r w:rsidRPr="002A4748">
        <w:rPr>
          <w:rFonts w:cs="Arial"/>
          <w:b/>
          <w:bCs/>
          <w:sz w:val="22"/>
        </w:rPr>
        <w:t>507</w:t>
      </w:r>
      <w:r w:rsidRPr="002A4748">
        <w:rPr>
          <w:rFonts w:cs="Arial"/>
          <w:sz w:val="22"/>
        </w:rPr>
        <w:t xml:space="preserve"> je zkrácena a ukončena v zastávce „</w:t>
      </w:r>
      <w:r w:rsidRPr="002A4748">
        <w:rPr>
          <w:rFonts w:cs="Arial"/>
          <w:i/>
          <w:iCs/>
          <w:sz w:val="22"/>
        </w:rPr>
        <w:t>Zdaboř, Žežická</w:t>
      </w:r>
      <w:r w:rsidRPr="002A4748">
        <w:rPr>
          <w:rFonts w:cs="Arial"/>
          <w:sz w:val="22"/>
        </w:rPr>
        <w:t>“</w:t>
      </w:r>
    </w:p>
    <w:p w14:paraId="55A0E773" w14:textId="713E3579" w:rsidR="006F22B2" w:rsidRPr="002A4748" w:rsidRDefault="006F22B2" w:rsidP="006F22B2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Linka </w:t>
      </w:r>
      <w:r w:rsidRPr="002A4748">
        <w:rPr>
          <w:rFonts w:cs="Arial"/>
          <w:b/>
          <w:bCs/>
          <w:sz w:val="22"/>
        </w:rPr>
        <w:t>508</w:t>
      </w:r>
      <w:r w:rsidRPr="002A4748">
        <w:rPr>
          <w:rFonts w:cs="Arial"/>
          <w:sz w:val="22"/>
        </w:rPr>
        <w:t xml:space="preserve"> je v úseku „</w:t>
      </w:r>
      <w:r w:rsidRPr="002A4748">
        <w:rPr>
          <w:rFonts w:cs="Arial"/>
          <w:i/>
          <w:iCs/>
          <w:sz w:val="22"/>
        </w:rPr>
        <w:t xml:space="preserve">Školní – </w:t>
      </w:r>
      <w:r w:rsidR="00F51144" w:rsidRPr="002A4748">
        <w:rPr>
          <w:rFonts w:cs="Arial"/>
          <w:i/>
          <w:iCs/>
          <w:sz w:val="22"/>
        </w:rPr>
        <w:t>Nový rybník</w:t>
      </w:r>
      <w:r w:rsidRPr="002A4748">
        <w:rPr>
          <w:rFonts w:cs="Arial"/>
          <w:sz w:val="22"/>
        </w:rPr>
        <w:t>“ odkloněna ulicemi Čechovská</w:t>
      </w:r>
      <w:r w:rsidR="00F51144" w:rsidRPr="002A4748">
        <w:rPr>
          <w:rFonts w:cs="Arial"/>
          <w:sz w:val="22"/>
        </w:rPr>
        <w:t xml:space="preserve"> </w:t>
      </w:r>
      <w:r w:rsidR="007B71FC">
        <w:rPr>
          <w:rFonts w:cs="Arial"/>
          <w:sz w:val="22"/>
        </w:rPr>
        <w:t xml:space="preserve">(zakroucená) </w:t>
      </w:r>
      <w:r w:rsidR="00F51144" w:rsidRPr="002A4748">
        <w:rPr>
          <w:rFonts w:cs="Arial"/>
          <w:sz w:val="22"/>
        </w:rPr>
        <w:t>a Seifertova</w:t>
      </w:r>
      <w:r w:rsidRPr="002A4748">
        <w:rPr>
          <w:rFonts w:cs="Arial"/>
          <w:sz w:val="22"/>
        </w:rPr>
        <w:t>.</w:t>
      </w:r>
      <w:r w:rsidRPr="002A4748">
        <w:rPr>
          <w:sz w:val="22"/>
        </w:rPr>
        <w:t xml:space="preserve"> </w:t>
      </w:r>
      <w:hyperlink r:id="rId16" w:history="1">
        <w:r w:rsidR="00F51144" w:rsidRPr="002A4748">
          <w:rPr>
            <w:rStyle w:val="Hypertextovodkaz"/>
            <w:sz w:val="22"/>
          </w:rPr>
          <w:t>https://mapy.com/s/dapapacogu</w:t>
        </w:r>
      </w:hyperlink>
      <w:r w:rsidR="00F51144" w:rsidRPr="002A4748">
        <w:rPr>
          <w:sz w:val="22"/>
        </w:rPr>
        <w:t xml:space="preserve"> </w:t>
      </w:r>
    </w:p>
    <w:p w14:paraId="18DBF77A" w14:textId="77777777" w:rsidR="006F22B2" w:rsidRPr="002A4748" w:rsidRDefault="006F22B2" w:rsidP="006F22B2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Spoje linky </w:t>
      </w:r>
      <w:r w:rsidRPr="002A4748">
        <w:rPr>
          <w:rFonts w:cs="Arial"/>
          <w:b/>
          <w:bCs/>
          <w:sz w:val="22"/>
        </w:rPr>
        <w:t>509</w:t>
      </w:r>
      <w:r w:rsidRPr="002A4748">
        <w:rPr>
          <w:rFonts w:cs="Arial"/>
          <w:sz w:val="22"/>
        </w:rPr>
        <w:t xml:space="preserve"> jedoucí přes zastávku „</w:t>
      </w:r>
      <w:r w:rsidRPr="002A4748">
        <w:rPr>
          <w:rFonts w:cs="Arial"/>
          <w:i/>
          <w:iCs/>
          <w:sz w:val="22"/>
        </w:rPr>
        <w:t>Příbram, III. poliklinika</w:t>
      </w:r>
      <w:r w:rsidRPr="002A4748">
        <w:rPr>
          <w:rFonts w:cs="Arial"/>
          <w:sz w:val="22"/>
        </w:rPr>
        <w:t>“ budou vedeny po trase ostatních spojů ulicí Politických vězňů.</w:t>
      </w:r>
    </w:p>
    <w:p w14:paraId="49B1CED9" w14:textId="77777777" w:rsidR="006F22B2" w:rsidRPr="002A4748" w:rsidRDefault="006F22B2" w:rsidP="006F22B2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Spoj linky </w:t>
      </w:r>
      <w:r w:rsidRPr="002A4748">
        <w:rPr>
          <w:rFonts w:cs="Arial"/>
          <w:b/>
          <w:bCs/>
          <w:sz w:val="22"/>
        </w:rPr>
        <w:t>517</w:t>
      </w:r>
      <w:r w:rsidRPr="002A4748">
        <w:rPr>
          <w:rFonts w:cs="Arial"/>
          <w:sz w:val="22"/>
        </w:rPr>
        <w:t xml:space="preserve"> jedoucí až do zastávky „</w:t>
      </w:r>
      <w:r w:rsidRPr="002A4748">
        <w:rPr>
          <w:rFonts w:cs="Arial"/>
          <w:i/>
          <w:iCs/>
          <w:sz w:val="22"/>
        </w:rPr>
        <w:t>Příbram, III. poliklinika</w:t>
      </w:r>
      <w:r w:rsidRPr="002A4748">
        <w:rPr>
          <w:rFonts w:cs="Arial"/>
          <w:sz w:val="22"/>
        </w:rPr>
        <w:t>“ je zkrácen a ukončen v zastávce „</w:t>
      </w:r>
      <w:r w:rsidRPr="002A4748">
        <w:rPr>
          <w:rFonts w:cs="Arial"/>
          <w:i/>
          <w:iCs/>
          <w:sz w:val="22"/>
        </w:rPr>
        <w:t>Příbram, aut. nádr.</w:t>
      </w:r>
      <w:r w:rsidRPr="002A4748">
        <w:rPr>
          <w:rFonts w:cs="Arial"/>
          <w:sz w:val="22"/>
        </w:rPr>
        <w:t>“.</w:t>
      </w:r>
    </w:p>
    <w:p w14:paraId="0AD075F4" w14:textId="77777777" w:rsidR="006F22B2" w:rsidRPr="002A4748" w:rsidRDefault="006F22B2" w:rsidP="006F22B2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Linka </w:t>
      </w:r>
      <w:r w:rsidRPr="002A4748">
        <w:rPr>
          <w:rFonts w:cs="Arial"/>
          <w:b/>
          <w:bCs/>
          <w:sz w:val="22"/>
        </w:rPr>
        <w:t>567</w:t>
      </w:r>
      <w:r w:rsidRPr="002A4748">
        <w:rPr>
          <w:rFonts w:cs="Arial"/>
          <w:sz w:val="22"/>
        </w:rPr>
        <w:t xml:space="preserve"> je v úseku „Příbr</w:t>
      </w:r>
      <w:r w:rsidRPr="002A4748">
        <w:rPr>
          <w:rFonts w:cs="Arial"/>
          <w:i/>
          <w:iCs/>
          <w:sz w:val="22"/>
        </w:rPr>
        <w:t>am, Březové Hory, Rožmitálská - Příbram, II. poliklinika</w:t>
      </w:r>
      <w:r w:rsidRPr="002A4748">
        <w:rPr>
          <w:rFonts w:cs="Arial"/>
          <w:sz w:val="22"/>
        </w:rPr>
        <w:t xml:space="preserve">“ odkloněna ulicí Politických vězňů. </w:t>
      </w:r>
      <w:hyperlink r:id="rId17" w:history="1">
        <w:r w:rsidRPr="002A4748">
          <w:rPr>
            <w:rStyle w:val="Hypertextovodkaz"/>
            <w:rFonts w:cs="Arial"/>
            <w:sz w:val="22"/>
          </w:rPr>
          <w:t>https://mapy.com/s/kemabefoma</w:t>
        </w:r>
      </w:hyperlink>
      <w:r w:rsidRPr="002A4748">
        <w:rPr>
          <w:rFonts w:cs="Arial"/>
          <w:sz w:val="22"/>
        </w:rPr>
        <w:t xml:space="preserve"> </w:t>
      </w:r>
    </w:p>
    <w:p w14:paraId="016BDBDA" w14:textId="77777777" w:rsidR="0063459F" w:rsidRPr="002A4748" w:rsidRDefault="0063459F" w:rsidP="00F51144">
      <w:pPr>
        <w:spacing w:after="0" w:line="240" w:lineRule="auto"/>
        <w:rPr>
          <w:rFonts w:cs="Arial"/>
          <w:b/>
          <w:sz w:val="22"/>
        </w:rPr>
      </w:pPr>
    </w:p>
    <w:p w14:paraId="1F14300A" w14:textId="5C0686BD" w:rsidR="00F51144" w:rsidRPr="002A4748" w:rsidRDefault="00F51144" w:rsidP="00F51144">
      <w:pPr>
        <w:spacing w:after="0" w:line="240" w:lineRule="auto"/>
        <w:rPr>
          <w:rFonts w:cs="Arial"/>
          <w:b/>
          <w:sz w:val="22"/>
        </w:rPr>
      </w:pPr>
      <w:r w:rsidRPr="002A4748">
        <w:rPr>
          <w:rFonts w:cs="Arial"/>
          <w:b/>
          <w:sz w:val="22"/>
        </w:rPr>
        <w:t>Etapa III</w:t>
      </w:r>
    </w:p>
    <w:p w14:paraId="17704A2E" w14:textId="77777777" w:rsidR="007B71FC" w:rsidRDefault="00F51144" w:rsidP="00F51144">
      <w:pPr>
        <w:spacing w:after="0" w:line="240" w:lineRule="auto"/>
        <w:jc w:val="both"/>
        <w:rPr>
          <w:rFonts w:cs="Arial"/>
          <w:bCs/>
          <w:sz w:val="22"/>
        </w:rPr>
      </w:pPr>
      <w:r w:rsidRPr="002A4748">
        <w:rPr>
          <w:rFonts w:cs="Arial"/>
          <w:bCs/>
          <w:sz w:val="22"/>
        </w:rPr>
        <w:t xml:space="preserve">Linky </w:t>
      </w:r>
      <w:r w:rsidRPr="002A4748">
        <w:rPr>
          <w:rFonts w:cs="Arial"/>
          <w:b/>
          <w:sz w:val="22"/>
        </w:rPr>
        <w:t>319</w:t>
      </w:r>
      <w:r w:rsidRPr="002A4748">
        <w:rPr>
          <w:rFonts w:cs="Arial"/>
          <w:bCs/>
          <w:sz w:val="22"/>
        </w:rPr>
        <w:t xml:space="preserve">, </w:t>
      </w:r>
      <w:r w:rsidRPr="002A4748">
        <w:rPr>
          <w:rFonts w:cs="Arial"/>
          <w:b/>
          <w:sz w:val="22"/>
        </w:rPr>
        <w:t>393</w:t>
      </w:r>
      <w:r w:rsidRPr="002A4748">
        <w:rPr>
          <w:rFonts w:cs="Arial"/>
          <w:bCs/>
          <w:sz w:val="22"/>
        </w:rPr>
        <w:t xml:space="preserve"> a </w:t>
      </w:r>
      <w:r w:rsidRPr="002A4748">
        <w:rPr>
          <w:rFonts w:cs="Arial"/>
          <w:b/>
          <w:sz w:val="22"/>
        </w:rPr>
        <w:t>395</w:t>
      </w:r>
      <w:r w:rsidRPr="002A4748">
        <w:rPr>
          <w:rFonts w:cs="Arial"/>
          <w:bCs/>
          <w:sz w:val="22"/>
        </w:rPr>
        <w:t xml:space="preserve"> jsou v úseku „</w:t>
      </w:r>
      <w:r w:rsidRPr="002A4748">
        <w:rPr>
          <w:rFonts w:cs="Arial"/>
          <w:bCs/>
          <w:i/>
          <w:iCs/>
          <w:sz w:val="22"/>
        </w:rPr>
        <w:t>Příbram, III. poliklinika – Příbram, Podbrdská</w:t>
      </w:r>
      <w:r w:rsidRPr="002A4748">
        <w:rPr>
          <w:rFonts w:cs="Arial"/>
          <w:bCs/>
          <w:sz w:val="22"/>
        </w:rPr>
        <w:t>“ v obou směrech odkloněny ulicemi Čechovská</w:t>
      </w:r>
      <w:r w:rsidR="007B71FC">
        <w:rPr>
          <w:rFonts w:cs="Arial"/>
          <w:bCs/>
          <w:sz w:val="22"/>
        </w:rPr>
        <w:t xml:space="preserve"> (přímá)</w:t>
      </w:r>
      <w:r w:rsidR="0063459F" w:rsidRPr="002A4748">
        <w:rPr>
          <w:rFonts w:cs="Arial"/>
          <w:bCs/>
          <w:sz w:val="22"/>
        </w:rPr>
        <w:t>, Seifertova a Karla Kryla</w:t>
      </w:r>
      <w:r w:rsidRPr="002A4748">
        <w:rPr>
          <w:rFonts w:cs="Arial"/>
          <w:bCs/>
          <w:sz w:val="22"/>
        </w:rPr>
        <w:t>.</w:t>
      </w:r>
      <w:r w:rsidR="000829C8" w:rsidRPr="002A4748">
        <w:rPr>
          <w:rFonts w:cs="Arial"/>
          <w:bCs/>
          <w:sz w:val="22"/>
        </w:rPr>
        <w:t xml:space="preserve"> </w:t>
      </w:r>
      <w:r w:rsidR="007B71FC" w:rsidRPr="002A4748">
        <w:rPr>
          <w:rFonts w:cs="Arial"/>
          <w:b/>
          <w:sz w:val="22"/>
        </w:rPr>
        <w:t>Požadujeme odstranění malých betonových svodidel v nájezdovém a výjezdovém klínu zastávky „</w:t>
      </w:r>
      <w:r w:rsidR="007B71FC" w:rsidRPr="002A4748">
        <w:rPr>
          <w:rFonts w:cs="Arial"/>
          <w:b/>
          <w:i/>
          <w:iCs/>
          <w:sz w:val="22"/>
        </w:rPr>
        <w:t>Příbram, Seifertova</w:t>
      </w:r>
      <w:r w:rsidR="007B71FC" w:rsidRPr="002A4748">
        <w:rPr>
          <w:rFonts w:cs="Arial"/>
          <w:b/>
          <w:sz w:val="22"/>
        </w:rPr>
        <w:t>“ ve směru na Drkolnov z důvodu zvýšení kapacity zastávky (velkokapacitní autobusy na linkách z Prahy, vyšší frekvence spojů).</w:t>
      </w:r>
    </w:p>
    <w:p w14:paraId="6483C174" w14:textId="23BE8E45" w:rsidR="00F51144" w:rsidRPr="002A4748" w:rsidRDefault="00C050FA" w:rsidP="00F51144">
      <w:pPr>
        <w:spacing w:after="0" w:line="240" w:lineRule="auto"/>
        <w:jc w:val="both"/>
        <w:rPr>
          <w:rFonts w:cs="Arial"/>
          <w:bCs/>
          <w:color w:val="FF0000"/>
          <w:sz w:val="22"/>
        </w:rPr>
      </w:pPr>
      <w:hyperlink r:id="rId18" w:history="1">
        <w:r w:rsidR="007B71FC" w:rsidRPr="00C91D4F">
          <w:rPr>
            <w:rStyle w:val="Hypertextovodkaz"/>
            <w:rFonts w:cs="Arial"/>
            <w:bCs/>
            <w:sz w:val="22"/>
          </w:rPr>
          <w:t>https://mapy.com/s/momasodase</w:t>
        </w:r>
      </w:hyperlink>
      <w:r w:rsidR="00F51144" w:rsidRPr="002A4748">
        <w:rPr>
          <w:rFonts w:cs="Arial"/>
          <w:bCs/>
          <w:color w:val="FF0000"/>
          <w:sz w:val="22"/>
        </w:rPr>
        <w:t xml:space="preserve"> </w:t>
      </w:r>
    </w:p>
    <w:p w14:paraId="797B756F" w14:textId="0D46A0E5" w:rsidR="007376AC" w:rsidRPr="002A4748" w:rsidRDefault="007376AC" w:rsidP="00F51144">
      <w:pPr>
        <w:spacing w:after="0" w:line="240" w:lineRule="auto"/>
        <w:jc w:val="both"/>
        <w:rPr>
          <w:rFonts w:cs="Arial"/>
          <w:b/>
          <w:sz w:val="22"/>
        </w:rPr>
      </w:pPr>
      <w:r w:rsidRPr="002A4748">
        <w:rPr>
          <w:rFonts w:cs="Arial"/>
          <w:bCs/>
          <w:sz w:val="22"/>
        </w:rPr>
        <w:t xml:space="preserve">Linky </w:t>
      </w:r>
      <w:r w:rsidRPr="002A4748">
        <w:rPr>
          <w:rFonts w:cs="Arial"/>
          <w:b/>
          <w:sz w:val="22"/>
        </w:rPr>
        <w:t>480</w:t>
      </w:r>
      <w:r w:rsidRPr="002A4748">
        <w:rPr>
          <w:rFonts w:cs="Arial"/>
          <w:bCs/>
          <w:sz w:val="22"/>
        </w:rPr>
        <w:t xml:space="preserve">, </w:t>
      </w:r>
      <w:r w:rsidRPr="002A4748">
        <w:rPr>
          <w:rFonts w:cs="Arial"/>
          <w:b/>
          <w:sz w:val="22"/>
        </w:rPr>
        <w:t>482</w:t>
      </w:r>
      <w:r w:rsidRPr="002A4748">
        <w:rPr>
          <w:rFonts w:cs="Arial"/>
          <w:bCs/>
          <w:sz w:val="22"/>
        </w:rPr>
        <w:t xml:space="preserve">, </w:t>
      </w:r>
      <w:r w:rsidRPr="002A4748">
        <w:rPr>
          <w:rFonts w:cs="Arial"/>
          <w:b/>
          <w:sz w:val="22"/>
        </w:rPr>
        <w:t>488</w:t>
      </w:r>
      <w:r w:rsidRPr="002A4748">
        <w:rPr>
          <w:rFonts w:cs="Arial"/>
          <w:bCs/>
          <w:sz w:val="22"/>
        </w:rPr>
        <w:t xml:space="preserve"> a </w:t>
      </w:r>
      <w:r w:rsidRPr="002A4748">
        <w:rPr>
          <w:rFonts w:cs="Arial"/>
          <w:b/>
          <w:sz w:val="22"/>
        </w:rPr>
        <w:t>511</w:t>
      </w:r>
      <w:r w:rsidRPr="002A4748">
        <w:rPr>
          <w:rFonts w:cs="Arial"/>
          <w:bCs/>
          <w:sz w:val="22"/>
        </w:rPr>
        <w:t xml:space="preserve"> jsou úseku mezi zastávkou „</w:t>
      </w:r>
      <w:r w:rsidRPr="002A4748">
        <w:rPr>
          <w:rFonts w:cs="Arial"/>
          <w:bCs/>
          <w:i/>
          <w:iCs/>
          <w:sz w:val="22"/>
        </w:rPr>
        <w:t>Příbram, III. poliklinika</w:t>
      </w:r>
      <w:r w:rsidRPr="002A4748">
        <w:rPr>
          <w:rFonts w:cs="Arial"/>
          <w:bCs/>
          <w:sz w:val="22"/>
        </w:rPr>
        <w:t>“ a okružní křižovatkou Školní x Žežická x Brodská x Zdabořská v obou směrech odkloněny ulicemi Čechovská</w:t>
      </w:r>
      <w:r w:rsidR="007B71FC">
        <w:rPr>
          <w:rFonts w:cs="Arial"/>
          <w:bCs/>
          <w:sz w:val="22"/>
        </w:rPr>
        <w:t xml:space="preserve"> (přímá)</w:t>
      </w:r>
      <w:r w:rsidRPr="002A4748">
        <w:rPr>
          <w:rFonts w:cs="Arial"/>
          <w:bCs/>
          <w:sz w:val="22"/>
        </w:rPr>
        <w:t xml:space="preserve">, Seifertova, Karla Kryla a Žežická. </w:t>
      </w:r>
      <w:hyperlink r:id="rId19" w:history="1">
        <w:r w:rsidRPr="002A4748">
          <w:rPr>
            <w:rStyle w:val="Hypertextovodkaz"/>
            <w:rFonts w:cs="Arial"/>
            <w:bCs/>
            <w:sz w:val="22"/>
          </w:rPr>
          <w:t>https://mapy.com/s/palopupete</w:t>
        </w:r>
      </w:hyperlink>
      <w:r w:rsidRPr="002A4748">
        <w:rPr>
          <w:rFonts w:cs="Arial"/>
          <w:bCs/>
          <w:sz w:val="22"/>
        </w:rPr>
        <w:t xml:space="preserve"> </w:t>
      </w:r>
    </w:p>
    <w:p w14:paraId="2DA16678" w14:textId="77777777" w:rsidR="00F51144" w:rsidRPr="002A4748" w:rsidRDefault="00F51144" w:rsidP="00F51144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lastRenderedPageBreak/>
        <w:t xml:space="preserve">Spoje linky </w:t>
      </w:r>
      <w:r w:rsidRPr="002A4748">
        <w:rPr>
          <w:rFonts w:cs="Arial"/>
          <w:b/>
          <w:bCs/>
          <w:sz w:val="22"/>
        </w:rPr>
        <w:t>501</w:t>
      </w:r>
      <w:r w:rsidRPr="002A4748">
        <w:rPr>
          <w:rFonts w:cs="Arial"/>
          <w:sz w:val="22"/>
        </w:rPr>
        <w:t xml:space="preserve"> jedoucí přes zastávku „</w:t>
      </w:r>
      <w:r w:rsidRPr="002A4748">
        <w:rPr>
          <w:rFonts w:cs="Arial"/>
          <w:i/>
          <w:iCs/>
          <w:sz w:val="22"/>
        </w:rPr>
        <w:t>Školní</w:t>
      </w:r>
      <w:r w:rsidRPr="002A4748">
        <w:rPr>
          <w:rFonts w:cs="Arial"/>
          <w:sz w:val="22"/>
        </w:rPr>
        <w:t>“ jsou vedeny po trase ostatních spojů ulicí Seifertova.</w:t>
      </w:r>
    </w:p>
    <w:p w14:paraId="23E4CF94" w14:textId="349D24ED" w:rsidR="00F51144" w:rsidRPr="002A4748" w:rsidRDefault="00F51144" w:rsidP="00F51144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Linka </w:t>
      </w:r>
      <w:r w:rsidRPr="002A4748">
        <w:rPr>
          <w:rFonts w:cs="Arial"/>
          <w:b/>
          <w:bCs/>
          <w:sz w:val="22"/>
        </w:rPr>
        <w:t>503</w:t>
      </w:r>
      <w:r w:rsidRPr="002A4748">
        <w:rPr>
          <w:rFonts w:cs="Arial"/>
          <w:sz w:val="22"/>
        </w:rPr>
        <w:t xml:space="preserve"> je v úseku „</w:t>
      </w:r>
      <w:r w:rsidR="0063459F" w:rsidRPr="002A4748">
        <w:rPr>
          <w:rFonts w:cs="Arial"/>
          <w:i/>
          <w:iCs/>
          <w:sz w:val="22"/>
        </w:rPr>
        <w:t>III. poliklinika</w:t>
      </w:r>
      <w:r w:rsidRPr="002A4748">
        <w:rPr>
          <w:rFonts w:cs="Arial"/>
          <w:i/>
          <w:iCs/>
          <w:sz w:val="22"/>
        </w:rPr>
        <w:t xml:space="preserve"> – </w:t>
      </w:r>
      <w:r w:rsidR="0063459F" w:rsidRPr="002A4748">
        <w:rPr>
          <w:rFonts w:cs="Arial"/>
          <w:i/>
          <w:iCs/>
          <w:sz w:val="22"/>
        </w:rPr>
        <w:t>Podbrdská</w:t>
      </w:r>
      <w:r w:rsidRPr="002A4748">
        <w:rPr>
          <w:rFonts w:cs="Arial"/>
          <w:sz w:val="22"/>
        </w:rPr>
        <w:t xml:space="preserve">“ odkloněna ulicemi </w:t>
      </w:r>
      <w:r w:rsidR="0063459F" w:rsidRPr="002A4748">
        <w:rPr>
          <w:rFonts w:cs="Arial"/>
          <w:sz w:val="22"/>
        </w:rPr>
        <w:t>Čechovská</w:t>
      </w:r>
      <w:r w:rsidR="007B71FC">
        <w:rPr>
          <w:rFonts w:cs="Arial"/>
          <w:sz w:val="22"/>
        </w:rPr>
        <w:t xml:space="preserve"> (přímá)</w:t>
      </w:r>
      <w:r w:rsidR="0063459F" w:rsidRPr="002A4748">
        <w:rPr>
          <w:rFonts w:cs="Arial"/>
          <w:sz w:val="22"/>
        </w:rPr>
        <w:t xml:space="preserve">, </w:t>
      </w:r>
      <w:r w:rsidRPr="002A4748">
        <w:rPr>
          <w:rFonts w:cs="Arial"/>
          <w:sz w:val="22"/>
        </w:rPr>
        <w:t xml:space="preserve">Seifertova a </w:t>
      </w:r>
      <w:r w:rsidR="0063459F" w:rsidRPr="002A4748">
        <w:rPr>
          <w:rFonts w:cs="Arial"/>
          <w:sz w:val="22"/>
        </w:rPr>
        <w:t>Karla Kryla</w:t>
      </w:r>
      <w:r w:rsidRPr="002A4748">
        <w:rPr>
          <w:rFonts w:cs="Arial"/>
          <w:sz w:val="22"/>
        </w:rPr>
        <w:t xml:space="preserve">. </w:t>
      </w:r>
      <w:hyperlink r:id="rId20" w:history="1">
        <w:r w:rsidR="0063459F" w:rsidRPr="002A4748">
          <w:rPr>
            <w:rStyle w:val="Hypertextovodkaz"/>
            <w:sz w:val="22"/>
          </w:rPr>
          <w:t>https://mapy.com/s/mojazepepu</w:t>
        </w:r>
      </w:hyperlink>
      <w:r w:rsidR="0063459F" w:rsidRPr="002A4748">
        <w:rPr>
          <w:sz w:val="22"/>
        </w:rPr>
        <w:t xml:space="preserve"> </w:t>
      </w:r>
    </w:p>
    <w:p w14:paraId="1BFC2D45" w14:textId="33298CAD" w:rsidR="00F51144" w:rsidRPr="002A4748" w:rsidRDefault="0063459F" w:rsidP="00F51144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Spoj linky </w:t>
      </w:r>
      <w:r w:rsidRPr="002A4748">
        <w:rPr>
          <w:rFonts w:cs="Arial"/>
          <w:b/>
          <w:bCs/>
          <w:sz w:val="22"/>
        </w:rPr>
        <w:t>506</w:t>
      </w:r>
      <w:r w:rsidRPr="002A4748">
        <w:rPr>
          <w:rFonts w:cs="Arial"/>
          <w:sz w:val="22"/>
        </w:rPr>
        <w:t xml:space="preserve"> jedoucí přes zastávku „</w:t>
      </w:r>
      <w:r w:rsidRPr="002A4748">
        <w:rPr>
          <w:rFonts w:cs="Arial"/>
          <w:i/>
          <w:iCs/>
          <w:sz w:val="22"/>
        </w:rPr>
        <w:t>Školní</w:t>
      </w:r>
      <w:r w:rsidRPr="002A4748">
        <w:rPr>
          <w:rFonts w:cs="Arial"/>
          <w:sz w:val="22"/>
        </w:rPr>
        <w:t>“ je veden po trase ostatních spojů ulicí Seifertova.</w:t>
      </w:r>
      <w:r w:rsidR="00F51144" w:rsidRPr="002A4748">
        <w:rPr>
          <w:sz w:val="22"/>
        </w:rPr>
        <w:t xml:space="preserve"> </w:t>
      </w:r>
      <w:r w:rsidRPr="002A4748">
        <w:rPr>
          <w:sz w:val="22"/>
        </w:rPr>
        <w:t>Ostatní spoje jsou vedeny pravidelnou trasou.</w:t>
      </w:r>
    </w:p>
    <w:p w14:paraId="34617500" w14:textId="77777777" w:rsidR="00F51144" w:rsidRPr="002A4748" w:rsidRDefault="00F51144" w:rsidP="00F51144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Linka </w:t>
      </w:r>
      <w:r w:rsidRPr="002A4748">
        <w:rPr>
          <w:rFonts w:cs="Arial"/>
          <w:b/>
          <w:bCs/>
          <w:sz w:val="22"/>
        </w:rPr>
        <w:t>507</w:t>
      </w:r>
      <w:r w:rsidRPr="002A4748">
        <w:rPr>
          <w:rFonts w:cs="Arial"/>
          <w:sz w:val="22"/>
        </w:rPr>
        <w:t xml:space="preserve"> je zkrácena a ukončena v zastávce „</w:t>
      </w:r>
      <w:r w:rsidRPr="002A4748">
        <w:rPr>
          <w:rFonts w:cs="Arial"/>
          <w:i/>
          <w:iCs/>
          <w:sz w:val="22"/>
        </w:rPr>
        <w:t>Zdaboř, Žežická</w:t>
      </w:r>
      <w:r w:rsidRPr="002A4748">
        <w:rPr>
          <w:rFonts w:cs="Arial"/>
          <w:sz w:val="22"/>
        </w:rPr>
        <w:t>“</w:t>
      </w:r>
    </w:p>
    <w:p w14:paraId="19D25F0A" w14:textId="0BFFD1D1" w:rsidR="00F51144" w:rsidRPr="002A4748" w:rsidRDefault="00F51144" w:rsidP="00F51144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Linka </w:t>
      </w:r>
      <w:r w:rsidRPr="002A4748">
        <w:rPr>
          <w:rFonts w:cs="Arial"/>
          <w:b/>
          <w:bCs/>
          <w:sz w:val="22"/>
        </w:rPr>
        <w:t>508</w:t>
      </w:r>
      <w:r w:rsidRPr="002A4748">
        <w:rPr>
          <w:rFonts w:cs="Arial"/>
          <w:sz w:val="22"/>
        </w:rPr>
        <w:t xml:space="preserve"> je v úseku „</w:t>
      </w:r>
      <w:r w:rsidR="0063459F" w:rsidRPr="002A4748">
        <w:rPr>
          <w:rFonts w:cs="Arial"/>
          <w:i/>
          <w:iCs/>
          <w:sz w:val="22"/>
        </w:rPr>
        <w:t>Podbrdská -  III. poliklinika</w:t>
      </w:r>
      <w:r w:rsidRPr="002A4748">
        <w:rPr>
          <w:rFonts w:cs="Arial"/>
          <w:sz w:val="22"/>
        </w:rPr>
        <w:t xml:space="preserve">“ odkloněna ulicemi </w:t>
      </w:r>
      <w:r w:rsidR="0063459F" w:rsidRPr="002A4748">
        <w:rPr>
          <w:rFonts w:cs="Arial"/>
          <w:sz w:val="22"/>
        </w:rPr>
        <w:t>Karla Kryla,</w:t>
      </w:r>
      <w:r w:rsidRPr="002A4748">
        <w:rPr>
          <w:rFonts w:cs="Arial"/>
          <w:sz w:val="22"/>
        </w:rPr>
        <w:t xml:space="preserve"> Seifertova</w:t>
      </w:r>
      <w:r w:rsidR="0063459F" w:rsidRPr="002A4748">
        <w:rPr>
          <w:rFonts w:cs="Arial"/>
          <w:sz w:val="22"/>
        </w:rPr>
        <w:t xml:space="preserve"> a Čechovská</w:t>
      </w:r>
      <w:r w:rsidR="007B71FC">
        <w:rPr>
          <w:rFonts w:cs="Arial"/>
          <w:sz w:val="22"/>
        </w:rPr>
        <w:t xml:space="preserve"> (přímá)</w:t>
      </w:r>
      <w:r w:rsidRPr="002A4748">
        <w:rPr>
          <w:rFonts w:cs="Arial"/>
          <w:sz w:val="22"/>
        </w:rPr>
        <w:t>.</w:t>
      </w:r>
      <w:r w:rsidRPr="002A4748">
        <w:rPr>
          <w:sz w:val="22"/>
        </w:rPr>
        <w:t xml:space="preserve"> </w:t>
      </w:r>
      <w:hyperlink r:id="rId21" w:history="1">
        <w:r w:rsidR="0063459F" w:rsidRPr="002A4748">
          <w:rPr>
            <w:rStyle w:val="Hypertextovodkaz"/>
            <w:sz w:val="22"/>
          </w:rPr>
          <w:t>https://mapy.com/s/recopuvolo</w:t>
        </w:r>
      </w:hyperlink>
      <w:r w:rsidR="0063459F" w:rsidRPr="002A4748">
        <w:rPr>
          <w:sz w:val="22"/>
        </w:rPr>
        <w:t xml:space="preserve"> </w:t>
      </w:r>
    </w:p>
    <w:p w14:paraId="3694B489" w14:textId="77777777" w:rsidR="00F51144" w:rsidRPr="002A4748" w:rsidRDefault="00F51144" w:rsidP="00F51144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Spoje linky </w:t>
      </w:r>
      <w:r w:rsidRPr="002A4748">
        <w:rPr>
          <w:rFonts w:cs="Arial"/>
          <w:b/>
          <w:bCs/>
          <w:sz w:val="22"/>
        </w:rPr>
        <w:t>509</w:t>
      </w:r>
      <w:r w:rsidRPr="002A4748">
        <w:rPr>
          <w:rFonts w:cs="Arial"/>
          <w:sz w:val="22"/>
        </w:rPr>
        <w:t xml:space="preserve"> jedoucí přes zastávku „</w:t>
      </w:r>
      <w:r w:rsidRPr="002A4748">
        <w:rPr>
          <w:rFonts w:cs="Arial"/>
          <w:i/>
          <w:iCs/>
          <w:sz w:val="22"/>
        </w:rPr>
        <w:t>Příbram, III. poliklinika</w:t>
      </w:r>
      <w:r w:rsidRPr="002A4748">
        <w:rPr>
          <w:rFonts w:cs="Arial"/>
          <w:sz w:val="22"/>
        </w:rPr>
        <w:t>“ budou vedeny po trase ostatních spojů ulicí Politických vězňů.</w:t>
      </w:r>
    </w:p>
    <w:p w14:paraId="5A278527" w14:textId="7289E3B4" w:rsidR="00F51144" w:rsidRPr="002A4748" w:rsidRDefault="0063459F" w:rsidP="0063459F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>Linky</w:t>
      </w:r>
      <w:r w:rsidR="00F51144" w:rsidRPr="002A4748">
        <w:rPr>
          <w:rFonts w:cs="Arial"/>
          <w:sz w:val="22"/>
        </w:rPr>
        <w:t xml:space="preserve"> </w:t>
      </w:r>
      <w:r w:rsidR="00F51144" w:rsidRPr="002A4748">
        <w:rPr>
          <w:rFonts w:cs="Arial"/>
          <w:b/>
          <w:bCs/>
          <w:sz w:val="22"/>
        </w:rPr>
        <w:t>517</w:t>
      </w:r>
      <w:r w:rsidRPr="002A4748">
        <w:rPr>
          <w:rFonts w:cs="Arial"/>
          <w:b/>
          <w:bCs/>
          <w:sz w:val="22"/>
        </w:rPr>
        <w:t xml:space="preserve"> </w:t>
      </w:r>
      <w:r w:rsidRPr="002A4748">
        <w:rPr>
          <w:rFonts w:cs="Arial"/>
          <w:sz w:val="22"/>
        </w:rPr>
        <w:t>a</w:t>
      </w:r>
      <w:r w:rsidRPr="002A4748">
        <w:rPr>
          <w:rFonts w:cs="Arial"/>
          <w:b/>
          <w:bCs/>
          <w:sz w:val="22"/>
        </w:rPr>
        <w:t xml:space="preserve"> 531 </w:t>
      </w:r>
      <w:r w:rsidRPr="002A4748">
        <w:rPr>
          <w:rFonts w:cs="Arial"/>
          <w:sz w:val="22"/>
        </w:rPr>
        <w:t>jsou vedeny dle pravidelných jízdních řádů.</w:t>
      </w:r>
    </w:p>
    <w:p w14:paraId="392C15E4" w14:textId="77777777" w:rsidR="00F51144" w:rsidRPr="002A4748" w:rsidRDefault="00F51144" w:rsidP="00F51144">
      <w:pPr>
        <w:spacing w:after="0"/>
        <w:jc w:val="both"/>
        <w:rPr>
          <w:rFonts w:cs="Arial"/>
          <w:sz w:val="22"/>
        </w:rPr>
      </w:pPr>
      <w:r w:rsidRPr="002A4748">
        <w:rPr>
          <w:rFonts w:cs="Arial"/>
          <w:sz w:val="22"/>
        </w:rPr>
        <w:t xml:space="preserve">Linka </w:t>
      </w:r>
      <w:r w:rsidRPr="002A4748">
        <w:rPr>
          <w:rFonts w:cs="Arial"/>
          <w:b/>
          <w:bCs/>
          <w:sz w:val="22"/>
        </w:rPr>
        <w:t>567</w:t>
      </w:r>
      <w:r w:rsidRPr="002A4748">
        <w:rPr>
          <w:rFonts w:cs="Arial"/>
          <w:sz w:val="22"/>
        </w:rPr>
        <w:t xml:space="preserve"> je v úseku „Příbr</w:t>
      </w:r>
      <w:r w:rsidRPr="002A4748">
        <w:rPr>
          <w:rFonts w:cs="Arial"/>
          <w:i/>
          <w:iCs/>
          <w:sz w:val="22"/>
        </w:rPr>
        <w:t>am, Březové Hory, Rožmitálská - Příbram, II. poliklinika</w:t>
      </w:r>
      <w:r w:rsidRPr="002A4748">
        <w:rPr>
          <w:rFonts w:cs="Arial"/>
          <w:sz w:val="22"/>
        </w:rPr>
        <w:t xml:space="preserve">“ odkloněna ulicí Politických vězňů. </w:t>
      </w:r>
      <w:hyperlink r:id="rId22" w:history="1">
        <w:r w:rsidRPr="002A4748">
          <w:rPr>
            <w:rStyle w:val="Hypertextovodkaz"/>
            <w:rFonts w:cs="Arial"/>
            <w:sz w:val="22"/>
          </w:rPr>
          <w:t>https://mapy.com/s/kemabefoma</w:t>
        </w:r>
      </w:hyperlink>
      <w:r w:rsidRPr="002A4748">
        <w:rPr>
          <w:rFonts w:cs="Arial"/>
          <w:sz w:val="22"/>
        </w:rPr>
        <w:t xml:space="preserve"> </w:t>
      </w:r>
    </w:p>
    <w:p w14:paraId="4C6FF1D4" w14:textId="77777777" w:rsidR="00397860" w:rsidRPr="002A4748" w:rsidRDefault="00397860" w:rsidP="002B2431">
      <w:pPr>
        <w:spacing w:after="0" w:line="240" w:lineRule="auto"/>
        <w:rPr>
          <w:rFonts w:cs="Arial"/>
          <w:b/>
          <w:color w:val="FF0000"/>
          <w:sz w:val="22"/>
        </w:rPr>
      </w:pPr>
    </w:p>
    <w:p w14:paraId="23A12263" w14:textId="44214C11" w:rsidR="00237B44" w:rsidRPr="00467AF8" w:rsidRDefault="00237B44" w:rsidP="002B2431">
      <w:pPr>
        <w:spacing w:after="0" w:line="240" w:lineRule="auto"/>
        <w:rPr>
          <w:rFonts w:cs="Arial"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ZMĚNY ZASTÁVEK</w:t>
      </w:r>
    </w:p>
    <w:p w14:paraId="1C13001B" w14:textId="77777777" w:rsidR="0063459F" w:rsidRDefault="0063459F" w:rsidP="0063459F">
      <w:pPr>
        <w:spacing w:after="0" w:line="240" w:lineRule="auto"/>
        <w:rPr>
          <w:rFonts w:cs="Arial"/>
          <w:b/>
          <w:sz w:val="22"/>
        </w:rPr>
      </w:pPr>
      <w:r w:rsidRPr="00305787">
        <w:rPr>
          <w:rFonts w:cs="Arial"/>
          <w:b/>
          <w:sz w:val="22"/>
        </w:rPr>
        <w:t>Etapa IIa</w:t>
      </w:r>
    </w:p>
    <w:p w14:paraId="77B0F80B" w14:textId="47FA3576" w:rsidR="004E0AE1" w:rsidRPr="00467AF8" w:rsidRDefault="00891C35" w:rsidP="00D339BB">
      <w:pPr>
        <w:spacing w:after="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Ruší se:</w:t>
      </w:r>
    </w:p>
    <w:p w14:paraId="5B28B428" w14:textId="2CE0996E" w:rsidR="00467AF8" w:rsidRDefault="00467AF8" w:rsidP="00891C35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 w:rsidR="007766BF">
        <w:rPr>
          <w:rFonts w:cs="Arial"/>
          <w:i/>
          <w:sz w:val="22"/>
        </w:rPr>
        <w:t xml:space="preserve">Příbram, </w:t>
      </w:r>
      <w:r w:rsidR="0063459F">
        <w:rPr>
          <w:rFonts w:cs="Arial"/>
          <w:i/>
          <w:sz w:val="22"/>
        </w:rPr>
        <w:t>III. poliklinika</w:t>
      </w:r>
      <w:r w:rsidR="00891C35">
        <w:rPr>
          <w:rFonts w:cs="Arial"/>
          <w:sz w:val="22"/>
        </w:rPr>
        <w:t>“</w:t>
      </w:r>
      <w:r w:rsidR="007766BF">
        <w:rPr>
          <w:rFonts w:cs="Arial"/>
          <w:sz w:val="22"/>
        </w:rPr>
        <w:t>: obousměrně pro všechny linky</w:t>
      </w:r>
    </w:p>
    <w:p w14:paraId="03BBAC47" w14:textId="0924E9DC" w:rsidR="0063459F" w:rsidRDefault="0063459F" w:rsidP="0063459F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Nový rybník</w:t>
      </w:r>
      <w:r>
        <w:rPr>
          <w:rFonts w:cs="Arial"/>
          <w:sz w:val="22"/>
        </w:rPr>
        <w:t>“: obousměrně pro všechny linky</w:t>
      </w:r>
    </w:p>
    <w:p w14:paraId="51CCD6F0" w14:textId="013396DD" w:rsidR="0063459F" w:rsidRDefault="0063459F" w:rsidP="0063459F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archiv</w:t>
      </w:r>
      <w:r>
        <w:rPr>
          <w:rFonts w:cs="Arial"/>
          <w:sz w:val="22"/>
        </w:rPr>
        <w:t>“: obousměrně pro všechny linky</w:t>
      </w:r>
    </w:p>
    <w:p w14:paraId="332F4785" w14:textId="6E622A66" w:rsidR="0063459F" w:rsidRDefault="0063459F" w:rsidP="0063459F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Seifertova</w:t>
      </w:r>
      <w:r>
        <w:rPr>
          <w:rFonts w:cs="Arial"/>
          <w:sz w:val="22"/>
        </w:rPr>
        <w:t>“: obousměrně pro všechny linky</w:t>
      </w:r>
    </w:p>
    <w:p w14:paraId="565222D3" w14:textId="6C69FED0" w:rsidR="000829C8" w:rsidRDefault="000829C8" w:rsidP="0063459F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Školní</w:t>
      </w:r>
      <w:r>
        <w:rPr>
          <w:rFonts w:cs="Arial"/>
          <w:sz w:val="22"/>
        </w:rPr>
        <w:t>“: obousměrně pro linku 501</w:t>
      </w:r>
    </w:p>
    <w:p w14:paraId="16A8EBCE" w14:textId="31356ED5" w:rsidR="00652BFE" w:rsidRDefault="00652BFE" w:rsidP="00652BF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Školní kruhový objezd</w:t>
      </w:r>
      <w:r>
        <w:rPr>
          <w:rFonts w:cs="Arial"/>
          <w:sz w:val="22"/>
        </w:rPr>
        <w:t xml:space="preserve">“: obousměrně pro linky </w:t>
      </w:r>
      <w:r w:rsidR="000829C8">
        <w:rPr>
          <w:rFonts w:cs="Arial"/>
          <w:sz w:val="22"/>
        </w:rPr>
        <w:t xml:space="preserve">501, </w:t>
      </w:r>
      <w:r>
        <w:rPr>
          <w:rFonts w:cs="Arial"/>
          <w:sz w:val="22"/>
        </w:rPr>
        <w:t>509 a 567</w:t>
      </w:r>
    </w:p>
    <w:p w14:paraId="490B0F27" w14:textId="5E583E50" w:rsidR="00652BFE" w:rsidRDefault="00652BFE" w:rsidP="00652BF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Zdaboř, nemocnice</w:t>
      </w:r>
      <w:r>
        <w:rPr>
          <w:rFonts w:cs="Arial"/>
          <w:sz w:val="22"/>
        </w:rPr>
        <w:t xml:space="preserve">“: obousměrně pro linky </w:t>
      </w:r>
      <w:r w:rsidR="000829C8">
        <w:rPr>
          <w:rFonts w:cs="Arial"/>
          <w:sz w:val="22"/>
        </w:rPr>
        <w:t xml:space="preserve">501, </w:t>
      </w:r>
      <w:r>
        <w:rPr>
          <w:rFonts w:cs="Arial"/>
          <w:sz w:val="22"/>
        </w:rPr>
        <w:t>509 a 567</w:t>
      </w:r>
    </w:p>
    <w:p w14:paraId="59CDBC1D" w14:textId="6BF0C5A7" w:rsidR="00652BFE" w:rsidRDefault="00652BFE" w:rsidP="00652BFE">
      <w:p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>Pro linku 507 všechny zastávky obousměrně v úseku „</w:t>
      </w:r>
      <w:r w:rsidRPr="00652BFE">
        <w:rPr>
          <w:rFonts w:cs="Arial"/>
          <w:i/>
          <w:iCs/>
          <w:sz w:val="22"/>
        </w:rPr>
        <w:t>Jiráskovy sady – Śkolní</w:t>
      </w:r>
      <w:r>
        <w:rPr>
          <w:rFonts w:cs="Arial"/>
          <w:sz w:val="22"/>
        </w:rPr>
        <w:t>“</w:t>
      </w:r>
      <w:r w:rsidR="007E3BBA">
        <w:rPr>
          <w:rFonts w:cs="Arial"/>
          <w:sz w:val="22"/>
        </w:rPr>
        <w:t xml:space="preserve"> včetně</w:t>
      </w:r>
      <w:r>
        <w:rPr>
          <w:rFonts w:cs="Arial"/>
          <w:sz w:val="22"/>
        </w:rPr>
        <w:t>. Pro linku 517 všechny zastávky ve směru „</w:t>
      </w:r>
      <w:r w:rsidRPr="00652BFE">
        <w:rPr>
          <w:rFonts w:cs="Arial"/>
          <w:i/>
          <w:iCs/>
          <w:sz w:val="22"/>
        </w:rPr>
        <w:t>Příbram, III. poliklinika</w:t>
      </w:r>
      <w:r>
        <w:rPr>
          <w:rFonts w:cs="Arial"/>
          <w:sz w:val="22"/>
        </w:rPr>
        <w:t>“ za zastávkou „</w:t>
      </w:r>
      <w:r w:rsidRPr="00652BFE">
        <w:rPr>
          <w:rFonts w:cs="Arial"/>
          <w:i/>
          <w:iCs/>
          <w:sz w:val="22"/>
        </w:rPr>
        <w:t>Příbram, aut. nádr.</w:t>
      </w:r>
      <w:r>
        <w:rPr>
          <w:rFonts w:cs="Arial"/>
          <w:sz w:val="22"/>
        </w:rPr>
        <w:t>“</w:t>
      </w:r>
    </w:p>
    <w:p w14:paraId="53724750" w14:textId="24CD5FDA" w:rsidR="00A31D65" w:rsidRPr="00467AF8" w:rsidRDefault="00A31D65" w:rsidP="00A31D65">
      <w:pPr>
        <w:spacing w:after="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Zřizuje se:</w:t>
      </w:r>
    </w:p>
    <w:p w14:paraId="1E681918" w14:textId="74486D3D" w:rsidR="00A31D65" w:rsidRDefault="00A31D65" w:rsidP="00A31D65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 xml:space="preserve">Příbram, </w:t>
      </w:r>
      <w:r w:rsidR="0063459F">
        <w:rPr>
          <w:rFonts w:cs="Arial"/>
          <w:i/>
          <w:sz w:val="22"/>
        </w:rPr>
        <w:t>nám. 17. listopadu</w:t>
      </w:r>
      <w:r>
        <w:rPr>
          <w:rFonts w:cs="Arial"/>
          <w:sz w:val="22"/>
        </w:rPr>
        <w:t xml:space="preserve">“: </w:t>
      </w:r>
      <w:r w:rsidR="0063459F">
        <w:rPr>
          <w:rFonts w:cs="Arial"/>
          <w:sz w:val="22"/>
        </w:rPr>
        <w:t>obousměrně pro linky 319, 393, 395, 480, 482, 488, 501</w:t>
      </w:r>
      <w:r w:rsidR="00652BFE">
        <w:rPr>
          <w:rFonts w:cs="Arial"/>
          <w:sz w:val="22"/>
        </w:rPr>
        <w:t xml:space="preserve">, 503/508, 506, </w:t>
      </w:r>
      <w:r w:rsidR="0063459F">
        <w:rPr>
          <w:rFonts w:cs="Arial"/>
          <w:sz w:val="22"/>
        </w:rPr>
        <w:t>511</w:t>
      </w:r>
      <w:r w:rsidR="00652BFE">
        <w:rPr>
          <w:rFonts w:cs="Arial"/>
          <w:sz w:val="22"/>
        </w:rPr>
        <w:t>, 531 a 567</w:t>
      </w:r>
      <w:r w:rsidR="0063459F">
        <w:rPr>
          <w:rFonts w:cs="Arial"/>
          <w:sz w:val="22"/>
        </w:rPr>
        <w:t xml:space="preserve"> v pravidelných zastávkách linky 521</w:t>
      </w:r>
    </w:p>
    <w:p w14:paraId="3047273B" w14:textId="306AC0FC" w:rsidR="00A31D65" w:rsidRDefault="00A31D65" w:rsidP="00A31D65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</w:t>
      </w:r>
      <w:r w:rsidR="0063459F">
        <w:rPr>
          <w:rFonts w:cs="Arial"/>
          <w:i/>
          <w:sz w:val="22"/>
        </w:rPr>
        <w:t xml:space="preserve"> Kladenská</w:t>
      </w:r>
      <w:r>
        <w:rPr>
          <w:rFonts w:cs="Arial"/>
          <w:sz w:val="22"/>
        </w:rPr>
        <w:t>“: obousměrně pro link</w:t>
      </w:r>
      <w:r w:rsidR="0063459F">
        <w:rPr>
          <w:rFonts w:cs="Arial"/>
          <w:sz w:val="22"/>
        </w:rPr>
        <w:t>u 501</w:t>
      </w:r>
      <w:r w:rsidR="00652BFE">
        <w:rPr>
          <w:rFonts w:cs="Arial"/>
          <w:sz w:val="22"/>
        </w:rPr>
        <w:t xml:space="preserve">, 503/508, 506, 531 a 567 </w:t>
      </w:r>
      <w:r>
        <w:rPr>
          <w:rFonts w:cs="Arial"/>
          <w:sz w:val="22"/>
        </w:rPr>
        <w:t>v pravidelných zastávkách linky 5</w:t>
      </w:r>
      <w:r w:rsidR="0063459F">
        <w:rPr>
          <w:rFonts w:cs="Arial"/>
          <w:sz w:val="22"/>
        </w:rPr>
        <w:t>21</w:t>
      </w:r>
    </w:p>
    <w:p w14:paraId="0DC17CA5" w14:textId="050C3317" w:rsidR="0063459F" w:rsidRDefault="0063459F" w:rsidP="0063459F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II. poliklinika</w:t>
      </w:r>
      <w:r>
        <w:rPr>
          <w:rFonts w:cs="Arial"/>
          <w:sz w:val="22"/>
        </w:rPr>
        <w:t xml:space="preserve">“: obousměrně pro linku 501 </w:t>
      </w:r>
      <w:r w:rsidR="00652BFE">
        <w:rPr>
          <w:rFonts w:cs="Arial"/>
          <w:sz w:val="22"/>
        </w:rPr>
        <w:t xml:space="preserve">a 503/508 </w:t>
      </w:r>
      <w:r>
        <w:rPr>
          <w:rFonts w:cs="Arial"/>
          <w:sz w:val="22"/>
        </w:rPr>
        <w:t>v pravidelných zastávkách linky 502</w:t>
      </w:r>
    </w:p>
    <w:p w14:paraId="598E02A0" w14:textId="63CB5860" w:rsidR="00A31D65" w:rsidRDefault="00A31D65" w:rsidP="00A31D65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Na Cihelně</w:t>
      </w:r>
      <w:r>
        <w:rPr>
          <w:rFonts w:cs="Arial"/>
          <w:sz w:val="22"/>
        </w:rPr>
        <w:t xml:space="preserve">“: </w:t>
      </w:r>
      <w:r w:rsidR="0063459F">
        <w:rPr>
          <w:rFonts w:cs="Arial"/>
          <w:sz w:val="22"/>
        </w:rPr>
        <w:t xml:space="preserve">obousměrně pro linku 501 </w:t>
      </w:r>
      <w:r w:rsidR="00652BFE">
        <w:rPr>
          <w:rFonts w:cs="Arial"/>
          <w:sz w:val="22"/>
        </w:rPr>
        <w:t xml:space="preserve">a 503/508 </w:t>
      </w:r>
      <w:r w:rsidR="0063459F">
        <w:rPr>
          <w:rFonts w:cs="Arial"/>
          <w:sz w:val="22"/>
        </w:rPr>
        <w:t>v pravidelných zastávkách linky 502</w:t>
      </w:r>
    </w:p>
    <w:p w14:paraId="2B71FC71" w14:textId="77777777" w:rsidR="002C0933" w:rsidRDefault="002C0933" w:rsidP="002B2431">
      <w:pPr>
        <w:spacing w:after="0" w:line="240" w:lineRule="auto"/>
        <w:jc w:val="both"/>
        <w:rPr>
          <w:rFonts w:cs="Arial"/>
          <w:b/>
          <w:color w:val="FF0000"/>
          <w:sz w:val="22"/>
        </w:rPr>
      </w:pPr>
    </w:p>
    <w:p w14:paraId="292CBEC3" w14:textId="18B59343" w:rsidR="000829C8" w:rsidRDefault="000829C8" w:rsidP="000829C8">
      <w:pPr>
        <w:spacing w:after="0" w:line="240" w:lineRule="auto"/>
        <w:rPr>
          <w:rFonts w:cs="Arial"/>
          <w:b/>
          <w:sz w:val="22"/>
        </w:rPr>
      </w:pPr>
      <w:r w:rsidRPr="00305787">
        <w:rPr>
          <w:rFonts w:cs="Arial"/>
          <w:b/>
          <w:sz w:val="22"/>
        </w:rPr>
        <w:t>Etapa II</w:t>
      </w:r>
    </w:p>
    <w:p w14:paraId="349F1A8E" w14:textId="77777777" w:rsidR="000829C8" w:rsidRPr="00467AF8" w:rsidRDefault="000829C8" w:rsidP="000829C8">
      <w:pPr>
        <w:spacing w:after="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Ruší se:</w:t>
      </w:r>
    </w:p>
    <w:p w14:paraId="56CA79A6" w14:textId="77777777" w:rsidR="000829C8" w:rsidRDefault="000829C8" w:rsidP="000829C8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III. poliklinika</w:t>
      </w:r>
      <w:r>
        <w:rPr>
          <w:rFonts w:cs="Arial"/>
          <w:sz w:val="22"/>
        </w:rPr>
        <w:t>“: obousměrně pro všechny linky</w:t>
      </w:r>
    </w:p>
    <w:p w14:paraId="0F43C991" w14:textId="4E1F0C26" w:rsidR="000829C8" w:rsidRDefault="000829C8" w:rsidP="000829C8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Školní</w:t>
      </w:r>
      <w:r>
        <w:rPr>
          <w:rFonts w:cs="Arial"/>
          <w:sz w:val="22"/>
        </w:rPr>
        <w:t>“: obousměrně pro linky 501 a 506</w:t>
      </w:r>
    </w:p>
    <w:p w14:paraId="71061EC0" w14:textId="5FFC7292" w:rsidR="000829C8" w:rsidRDefault="000829C8" w:rsidP="000829C8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Školní kruhový objezd</w:t>
      </w:r>
      <w:r>
        <w:rPr>
          <w:rFonts w:cs="Arial"/>
          <w:sz w:val="22"/>
        </w:rPr>
        <w:t>“: obousměrně pro linky 501, 506, 509 a 567</w:t>
      </w:r>
    </w:p>
    <w:p w14:paraId="12D6952D" w14:textId="0E02A41D" w:rsidR="000829C8" w:rsidRDefault="000829C8" w:rsidP="000829C8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Zdaboř, nemocnice</w:t>
      </w:r>
      <w:r>
        <w:rPr>
          <w:rFonts w:cs="Arial"/>
          <w:sz w:val="22"/>
        </w:rPr>
        <w:t>“: obousměrně pro linky 501, 509 a 567</w:t>
      </w:r>
    </w:p>
    <w:p w14:paraId="4D25A8B4" w14:textId="4A1E3D3F" w:rsidR="000829C8" w:rsidRDefault="000829C8" w:rsidP="000829C8">
      <w:p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>Pro linku 507 všechny zastávky obousměrně v úseku „</w:t>
      </w:r>
      <w:r w:rsidRPr="00652BFE">
        <w:rPr>
          <w:rFonts w:cs="Arial"/>
          <w:i/>
          <w:iCs/>
          <w:sz w:val="22"/>
        </w:rPr>
        <w:t>Jiráskovy sady – Śkolní</w:t>
      </w:r>
      <w:r>
        <w:rPr>
          <w:rFonts w:cs="Arial"/>
          <w:sz w:val="22"/>
        </w:rPr>
        <w:t>“</w:t>
      </w:r>
      <w:r w:rsidR="007E3BBA">
        <w:rPr>
          <w:rFonts w:cs="Arial"/>
          <w:sz w:val="22"/>
        </w:rPr>
        <w:t xml:space="preserve"> včetně</w:t>
      </w:r>
      <w:r>
        <w:rPr>
          <w:rFonts w:cs="Arial"/>
          <w:sz w:val="22"/>
        </w:rPr>
        <w:t>. Pro linku 517 všechny zastávky ve směru „</w:t>
      </w:r>
      <w:r w:rsidRPr="00652BFE">
        <w:rPr>
          <w:rFonts w:cs="Arial"/>
          <w:i/>
          <w:iCs/>
          <w:sz w:val="22"/>
        </w:rPr>
        <w:t>Příbram, III. poliklinika</w:t>
      </w:r>
      <w:r>
        <w:rPr>
          <w:rFonts w:cs="Arial"/>
          <w:sz w:val="22"/>
        </w:rPr>
        <w:t>“ za zastávkou „</w:t>
      </w:r>
      <w:r w:rsidRPr="00652BFE">
        <w:rPr>
          <w:rFonts w:cs="Arial"/>
          <w:i/>
          <w:iCs/>
          <w:sz w:val="22"/>
        </w:rPr>
        <w:t>Příbram, aut. nádr.</w:t>
      </w:r>
      <w:r>
        <w:rPr>
          <w:rFonts w:cs="Arial"/>
          <w:sz w:val="22"/>
        </w:rPr>
        <w:t>“</w:t>
      </w:r>
    </w:p>
    <w:p w14:paraId="1878639E" w14:textId="77777777" w:rsidR="000829C8" w:rsidRPr="00467AF8" w:rsidRDefault="000829C8" w:rsidP="000829C8">
      <w:pPr>
        <w:spacing w:after="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Zřizuje se:</w:t>
      </w:r>
    </w:p>
    <w:p w14:paraId="5D926CED" w14:textId="235B6CD2" w:rsidR="000829C8" w:rsidRDefault="000829C8" w:rsidP="000829C8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archiv</w:t>
      </w:r>
      <w:r>
        <w:rPr>
          <w:rFonts w:cs="Arial"/>
          <w:sz w:val="22"/>
        </w:rPr>
        <w:t>“: obousměrně pro linky 319, 393, 395, 480, 482, 488, 503/508, 506</w:t>
      </w:r>
      <w:r w:rsidR="00160A42">
        <w:rPr>
          <w:rFonts w:cs="Arial"/>
          <w:sz w:val="22"/>
        </w:rPr>
        <w:t xml:space="preserve">, </w:t>
      </w:r>
      <w:r>
        <w:rPr>
          <w:rFonts w:cs="Arial"/>
          <w:sz w:val="22"/>
        </w:rPr>
        <w:t>511</w:t>
      </w:r>
      <w:r w:rsidR="00160A42">
        <w:rPr>
          <w:rFonts w:cs="Arial"/>
          <w:sz w:val="22"/>
        </w:rPr>
        <w:t xml:space="preserve"> a 531</w:t>
      </w:r>
      <w:r>
        <w:rPr>
          <w:rFonts w:cs="Arial"/>
          <w:sz w:val="22"/>
        </w:rPr>
        <w:t xml:space="preserve"> v pravidelných zastávkách linky 501</w:t>
      </w:r>
    </w:p>
    <w:p w14:paraId="5569B9B5" w14:textId="2EB4E6BA" w:rsidR="000829C8" w:rsidRDefault="000829C8" w:rsidP="000829C8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Seifertova</w:t>
      </w:r>
      <w:r>
        <w:rPr>
          <w:rFonts w:cs="Arial"/>
          <w:sz w:val="22"/>
        </w:rPr>
        <w:t>“: obousměrně pro linky 319, 393, 395, 480, 482, 488, 503/508 a 511 v pravidelných zastávkách linky 501</w:t>
      </w:r>
    </w:p>
    <w:p w14:paraId="1D75FD72" w14:textId="31BC0687" w:rsidR="00F85B08" w:rsidRDefault="00F85B08" w:rsidP="00F85B08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lastRenderedPageBreak/>
        <w:t>„</w:t>
      </w:r>
      <w:r>
        <w:rPr>
          <w:rFonts w:cs="Arial"/>
          <w:i/>
          <w:sz w:val="22"/>
        </w:rPr>
        <w:t>Příbram, nám. 17. listopadu</w:t>
      </w:r>
      <w:r>
        <w:rPr>
          <w:rFonts w:cs="Arial"/>
          <w:sz w:val="22"/>
        </w:rPr>
        <w:t>“: obousměrně pro linku 567 v pravidelných zastávkách linky 521</w:t>
      </w:r>
    </w:p>
    <w:p w14:paraId="2888A6DC" w14:textId="05CC6AD7" w:rsidR="00F85B08" w:rsidRDefault="00F85B08" w:rsidP="000829C8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Kladenská</w:t>
      </w:r>
      <w:r>
        <w:rPr>
          <w:rFonts w:cs="Arial"/>
          <w:sz w:val="22"/>
        </w:rPr>
        <w:t>“: obousměrně pro linku 567 v pravidelných zastávkách linky 521</w:t>
      </w:r>
    </w:p>
    <w:p w14:paraId="51CBF653" w14:textId="77777777" w:rsidR="007376AC" w:rsidRDefault="007376AC" w:rsidP="000829C8">
      <w:pPr>
        <w:spacing w:after="0"/>
        <w:rPr>
          <w:rFonts w:cs="Arial"/>
          <w:sz w:val="22"/>
        </w:rPr>
      </w:pPr>
    </w:p>
    <w:p w14:paraId="160C2A27" w14:textId="75615130" w:rsidR="007376AC" w:rsidRDefault="007376AC" w:rsidP="007376AC">
      <w:pPr>
        <w:spacing w:after="0" w:line="240" w:lineRule="auto"/>
        <w:rPr>
          <w:rFonts w:cs="Arial"/>
          <w:b/>
          <w:sz w:val="22"/>
        </w:rPr>
      </w:pPr>
      <w:r w:rsidRPr="00305787">
        <w:rPr>
          <w:rFonts w:cs="Arial"/>
          <w:b/>
          <w:sz w:val="22"/>
        </w:rPr>
        <w:t>Etapa II</w:t>
      </w:r>
      <w:r>
        <w:rPr>
          <w:rFonts w:cs="Arial"/>
          <w:b/>
          <w:sz w:val="22"/>
        </w:rPr>
        <w:t>I</w:t>
      </w:r>
    </w:p>
    <w:p w14:paraId="6BB9E83E" w14:textId="77777777" w:rsidR="007376AC" w:rsidRPr="00467AF8" w:rsidRDefault="007376AC" w:rsidP="007376AC">
      <w:pPr>
        <w:spacing w:after="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Ruší se:</w:t>
      </w:r>
    </w:p>
    <w:p w14:paraId="2A1702B4" w14:textId="77777777" w:rsidR="007376AC" w:rsidRDefault="007376AC" w:rsidP="007376A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Školní</w:t>
      </w:r>
      <w:r>
        <w:rPr>
          <w:rFonts w:cs="Arial"/>
          <w:sz w:val="22"/>
        </w:rPr>
        <w:t>“: obousměrně pro všechny linky</w:t>
      </w:r>
    </w:p>
    <w:p w14:paraId="4FCF7FE4" w14:textId="77777777" w:rsidR="007376AC" w:rsidRDefault="007376AC" w:rsidP="007376A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Školní kruhový objezd</w:t>
      </w:r>
      <w:r>
        <w:rPr>
          <w:rFonts w:cs="Arial"/>
          <w:sz w:val="22"/>
        </w:rPr>
        <w:t>“: obousměrně pro všechny linky</w:t>
      </w:r>
    </w:p>
    <w:p w14:paraId="1E334D6F" w14:textId="7EF78661" w:rsidR="007376AC" w:rsidRDefault="007376AC" w:rsidP="007376A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Zdaboř, nemocnice</w:t>
      </w:r>
      <w:r>
        <w:rPr>
          <w:rFonts w:cs="Arial"/>
          <w:sz w:val="22"/>
        </w:rPr>
        <w:t>“: obousměrně pro linky 319, 393</w:t>
      </w:r>
      <w:r w:rsidR="007E3BBA">
        <w:rPr>
          <w:rFonts w:cs="Arial"/>
          <w:sz w:val="22"/>
        </w:rPr>
        <w:t xml:space="preserve">, </w:t>
      </w:r>
      <w:r>
        <w:rPr>
          <w:rFonts w:cs="Arial"/>
          <w:sz w:val="22"/>
        </w:rPr>
        <w:t>395</w:t>
      </w:r>
      <w:r w:rsidR="007E3BBA">
        <w:rPr>
          <w:rFonts w:cs="Arial"/>
          <w:sz w:val="22"/>
        </w:rPr>
        <w:t>, 501, 503/508, 509 a 567</w:t>
      </w:r>
    </w:p>
    <w:p w14:paraId="4EE99317" w14:textId="1B332780" w:rsidR="007E3BBA" w:rsidRDefault="007E3BBA" w:rsidP="007376A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Zdaboř, Žežická</w:t>
      </w:r>
      <w:r>
        <w:rPr>
          <w:rFonts w:cs="Arial"/>
          <w:sz w:val="22"/>
        </w:rPr>
        <w:t>“: obousměrně pro linku 503/508</w:t>
      </w:r>
    </w:p>
    <w:p w14:paraId="560F76B4" w14:textId="5E9DB9BC" w:rsidR="007376AC" w:rsidRDefault="007376AC" w:rsidP="007376A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III. poliklinika</w:t>
      </w:r>
      <w:r>
        <w:rPr>
          <w:rFonts w:cs="Arial"/>
          <w:sz w:val="22"/>
        </w:rPr>
        <w:t xml:space="preserve">“: obousměrně pro </w:t>
      </w:r>
      <w:r w:rsidR="007E3BBA">
        <w:rPr>
          <w:rFonts w:cs="Arial"/>
          <w:sz w:val="22"/>
        </w:rPr>
        <w:t>linky 501, 509 a 567</w:t>
      </w:r>
    </w:p>
    <w:p w14:paraId="1FA59AC0" w14:textId="724D80B6" w:rsidR="007376AC" w:rsidRDefault="007376AC" w:rsidP="007376AC">
      <w:p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>Pro linku 507 všechny zastávky obousměrně v úseku „</w:t>
      </w:r>
      <w:r w:rsidRPr="00652BFE">
        <w:rPr>
          <w:rFonts w:cs="Arial"/>
          <w:i/>
          <w:iCs/>
          <w:sz w:val="22"/>
        </w:rPr>
        <w:t>Jiráskovy sady – Śkolní</w:t>
      </w:r>
      <w:r>
        <w:rPr>
          <w:rFonts w:cs="Arial"/>
          <w:sz w:val="22"/>
        </w:rPr>
        <w:t>“</w:t>
      </w:r>
      <w:r w:rsidR="007E3BBA">
        <w:rPr>
          <w:rFonts w:cs="Arial"/>
          <w:sz w:val="22"/>
        </w:rPr>
        <w:t xml:space="preserve"> včetně</w:t>
      </w:r>
      <w:r>
        <w:rPr>
          <w:rFonts w:cs="Arial"/>
          <w:sz w:val="22"/>
        </w:rPr>
        <w:t>.</w:t>
      </w:r>
    </w:p>
    <w:p w14:paraId="712C00F3" w14:textId="77777777" w:rsidR="007376AC" w:rsidRDefault="007376AC" w:rsidP="007376AC">
      <w:pPr>
        <w:spacing w:after="0"/>
        <w:jc w:val="both"/>
        <w:rPr>
          <w:rFonts w:cs="Arial"/>
          <w:sz w:val="22"/>
        </w:rPr>
      </w:pPr>
    </w:p>
    <w:p w14:paraId="2F2E7BB6" w14:textId="77777777" w:rsidR="007376AC" w:rsidRPr="00467AF8" w:rsidRDefault="007376AC" w:rsidP="007376AC">
      <w:pPr>
        <w:spacing w:after="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Zřizuje se:</w:t>
      </w:r>
    </w:p>
    <w:p w14:paraId="0D398F5D" w14:textId="77777777" w:rsidR="007376AC" w:rsidRDefault="007376AC" w:rsidP="007376A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Seifertova</w:t>
      </w:r>
      <w:r>
        <w:rPr>
          <w:rFonts w:cs="Arial"/>
          <w:sz w:val="22"/>
        </w:rPr>
        <w:t>“: obousměrně pro linky 319, 393, 395, 480, 482, 488, 503/508 a 511 v pravidelných zastávkách linky 501</w:t>
      </w:r>
    </w:p>
    <w:p w14:paraId="17912E78" w14:textId="6332702E" w:rsidR="007376AC" w:rsidRDefault="007376AC" w:rsidP="007376A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Zdaboř, nemocnice</w:t>
      </w:r>
      <w:r>
        <w:rPr>
          <w:rFonts w:cs="Arial"/>
          <w:sz w:val="22"/>
        </w:rPr>
        <w:t>“: obousměrně pro linky 480, 482, 488</w:t>
      </w:r>
      <w:r w:rsidR="007E3BBA">
        <w:rPr>
          <w:rFonts w:cs="Arial"/>
          <w:sz w:val="22"/>
        </w:rPr>
        <w:t xml:space="preserve">, 503/508 </w:t>
      </w:r>
      <w:r>
        <w:rPr>
          <w:rFonts w:cs="Arial"/>
          <w:sz w:val="22"/>
        </w:rPr>
        <w:t xml:space="preserve">a 511 v pravidelných zastávkách linky </w:t>
      </w:r>
      <w:r w:rsidR="007E3BBA">
        <w:rPr>
          <w:rFonts w:cs="Arial"/>
          <w:sz w:val="22"/>
        </w:rPr>
        <w:t>502</w:t>
      </w:r>
    </w:p>
    <w:p w14:paraId="46F204F4" w14:textId="4682E14E" w:rsidR="007E3BBA" w:rsidRDefault="007E3BBA" w:rsidP="007E3BBA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Zdaboř, Žežická</w:t>
      </w:r>
      <w:r>
        <w:rPr>
          <w:rFonts w:cs="Arial"/>
          <w:sz w:val="22"/>
        </w:rPr>
        <w:t>“: obousměrně pro linky 480, 482, 488 a 511 v pravidelných zastávkách linky 502</w:t>
      </w:r>
    </w:p>
    <w:p w14:paraId="743D9057" w14:textId="77777777" w:rsidR="007376AC" w:rsidRDefault="007376AC" w:rsidP="007376A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nám. 17. listopadu</w:t>
      </w:r>
      <w:r>
        <w:rPr>
          <w:rFonts w:cs="Arial"/>
          <w:sz w:val="22"/>
        </w:rPr>
        <w:t>“: obousměrně pro linku 567 v pravidelných zastávkách linky 521</w:t>
      </w:r>
    </w:p>
    <w:p w14:paraId="78D7443A" w14:textId="77777777" w:rsidR="007376AC" w:rsidRDefault="007376AC" w:rsidP="007376A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„</w:t>
      </w:r>
      <w:r>
        <w:rPr>
          <w:rFonts w:cs="Arial"/>
          <w:i/>
          <w:sz w:val="22"/>
        </w:rPr>
        <w:t>Příbram, Kladenská</w:t>
      </w:r>
      <w:r>
        <w:rPr>
          <w:rFonts w:cs="Arial"/>
          <w:sz w:val="22"/>
        </w:rPr>
        <w:t>“: obousměrně pro linku 567 v pravidelných zastávkách linky 521</w:t>
      </w:r>
    </w:p>
    <w:p w14:paraId="76FA13ED" w14:textId="77777777" w:rsidR="00E86395" w:rsidRDefault="00E86395" w:rsidP="002B2431">
      <w:pPr>
        <w:spacing w:after="0" w:line="240" w:lineRule="auto"/>
        <w:jc w:val="both"/>
        <w:rPr>
          <w:rFonts w:cs="Arial"/>
          <w:b/>
          <w:color w:val="FF0000"/>
          <w:sz w:val="22"/>
        </w:rPr>
      </w:pPr>
    </w:p>
    <w:p w14:paraId="4EEE3951" w14:textId="77777777" w:rsidR="00FF2DF6" w:rsidRPr="00CB6A8D" w:rsidRDefault="00FF2DF6" w:rsidP="002B2431">
      <w:pPr>
        <w:spacing w:after="0" w:line="240" w:lineRule="auto"/>
        <w:jc w:val="both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VÝLUKOVÝ JÍZDNÍ ŘÁD</w:t>
      </w:r>
    </w:p>
    <w:p w14:paraId="4910AFEC" w14:textId="20F53704" w:rsidR="00E86395" w:rsidRDefault="009317F2" w:rsidP="002B2431">
      <w:pPr>
        <w:spacing w:after="0" w:line="240" w:lineRule="auto"/>
        <w:jc w:val="both"/>
        <w:rPr>
          <w:rFonts w:cs="Arial"/>
          <w:sz w:val="22"/>
        </w:rPr>
      </w:pPr>
      <w:r w:rsidRPr="00F84F9F">
        <w:rPr>
          <w:rFonts w:cs="Arial"/>
          <w:sz w:val="22"/>
        </w:rPr>
        <w:t xml:space="preserve">Akce si vyvolá zpracování výlukových jízdních řádů, a proto požadujeme </w:t>
      </w:r>
      <w:r>
        <w:rPr>
          <w:rFonts w:cs="Arial"/>
          <w:b/>
          <w:sz w:val="22"/>
        </w:rPr>
        <w:t>doručit DIR nejméně 5</w:t>
      </w:r>
      <w:r w:rsidRPr="00F84F9F">
        <w:rPr>
          <w:rFonts w:cs="Arial"/>
          <w:b/>
          <w:sz w:val="22"/>
        </w:rPr>
        <w:t xml:space="preserve"> dní </w:t>
      </w:r>
      <w:r w:rsidRPr="00F84F9F">
        <w:rPr>
          <w:rFonts w:cs="Arial"/>
          <w:sz w:val="22"/>
        </w:rPr>
        <w:t>před termínem akce s ohledem na procesní záležitosti spojenými s jeho přípravou, schválením a zapracováním u dopravců (vč. vývěsu na zastávky).</w:t>
      </w:r>
    </w:p>
    <w:p w14:paraId="5FE4161C" w14:textId="77777777" w:rsidR="009317F2" w:rsidRDefault="009317F2" w:rsidP="002B2431">
      <w:pPr>
        <w:spacing w:after="0" w:line="240" w:lineRule="auto"/>
        <w:jc w:val="both"/>
        <w:rPr>
          <w:rFonts w:cs="Arial"/>
          <w:sz w:val="22"/>
        </w:rPr>
      </w:pPr>
    </w:p>
    <w:p w14:paraId="01DB47FA" w14:textId="77777777" w:rsidR="00237B44" w:rsidRPr="00CB6A8D" w:rsidRDefault="00237B44" w:rsidP="002B2431">
      <w:pPr>
        <w:spacing w:after="0" w:line="240" w:lineRule="auto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ZÁVĚR</w:t>
      </w:r>
    </w:p>
    <w:p w14:paraId="42EA901E" w14:textId="59A547ED" w:rsidR="00817242" w:rsidRDefault="00237B44" w:rsidP="00817242">
      <w:pPr>
        <w:spacing w:after="0" w:line="276" w:lineRule="auto"/>
        <w:contextualSpacing/>
        <w:jc w:val="both"/>
        <w:rPr>
          <w:rFonts w:cs="Arial"/>
          <w:sz w:val="22"/>
        </w:rPr>
      </w:pPr>
      <w:r w:rsidRPr="00CB6A8D">
        <w:rPr>
          <w:rFonts w:cs="Arial"/>
          <w:sz w:val="22"/>
        </w:rPr>
        <w:t xml:space="preserve">V případě </w:t>
      </w:r>
      <w:r w:rsidRPr="00CB6A8D">
        <w:rPr>
          <w:rFonts w:cs="Arial"/>
          <w:b/>
          <w:sz w:val="22"/>
        </w:rPr>
        <w:t>změny</w:t>
      </w:r>
      <w:r w:rsidR="007738D2" w:rsidRPr="00CB6A8D">
        <w:rPr>
          <w:rFonts w:cs="Arial"/>
          <w:sz w:val="22"/>
        </w:rPr>
        <w:t xml:space="preserve"> </w:t>
      </w:r>
      <w:r w:rsidR="007738D2" w:rsidRPr="007E3BBA">
        <w:rPr>
          <w:rFonts w:cs="Arial"/>
          <w:b/>
          <w:bCs/>
          <w:sz w:val="22"/>
        </w:rPr>
        <w:t>termínu</w:t>
      </w:r>
      <w:r w:rsidR="007738D2" w:rsidRPr="00CB6A8D">
        <w:rPr>
          <w:rFonts w:cs="Arial"/>
          <w:sz w:val="22"/>
        </w:rPr>
        <w:t xml:space="preserve"> </w:t>
      </w:r>
      <w:r w:rsidRPr="00CB6A8D">
        <w:rPr>
          <w:rFonts w:cs="Arial"/>
          <w:sz w:val="22"/>
        </w:rPr>
        <w:t xml:space="preserve">nebo </w:t>
      </w:r>
      <w:r w:rsidRPr="007E3BBA">
        <w:rPr>
          <w:rFonts w:cs="Arial"/>
          <w:b/>
          <w:bCs/>
          <w:sz w:val="22"/>
        </w:rPr>
        <w:t>rozsahu</w:t>
      </w:r>
      <w:r w:rsidRPr="00CB6A8D">
        <w:rPr>
          <w:rFonts w:cs="Arial"/>
          <w:sz w:val="22"/>
        </w:rPr>
        <w:t xml:space="preserve"> </w:t>
      </w:r>
      <w:r w:rsidRPr="007E3BBA">
        <w:rPr>
          <w:rFonts w:cs="Arial"/>
          <w:b/>
          <w:bCs/>
          <w:sz w:val="22"/>
        </w:rPr>
        <w:t>uzavírky</w:t>
      </w:r>
      <w:r w:rsidRPr="00CB6A8D">
        <w:rPr>
          <w:rFonts w:cs="Arial"/>
          <w:sz w:val="22"/>
        </w:rPr>
        <w:t xml:space="preserve"> je nutné</w:t>
      </w:r>
      <w:r w:rsidR="007E3BBA">
        <w:rPr>
          <w:rFonts w:cs="Arial"/>
          <w:sz w:val="22"/>
        </w:rPr>
        <w:t xml:space="preserve"> </w:t>
      </w:r>
      <w:r w:rsidR="007E3BBA" w:rsidRPr="007E3BBA">
        <w:rPr>
          <w:rFonts w:cs="Arial"/>
          <w:b/>
          <w:bCs/>
          <w:sz w:val="22"/>
        </w:rPr>
        <w:t>neprodleně</w:t>
      </w:r>
      <w:r w:rsidRPr="00CB6A8D">
        <w:rPr>
          <w:rFonts w:cs="Arial"/>
          <w:sz w:val="22"/>
        </w:rPr>
        <w:t xml:space="preserve"> </w:t>
      </w:r>
      <w:r w:rsidRPr="007E3BBA">
        <w:rPr>
          <w:rFonts w:cs="Arial"/>
          <w:b/>
          <w:bCs/>
          <w:sz w:val="22"/>
        </w:rPr>
        <w:t>informovat IDSK</w:t>
      </w:r>
      <w:r w:rsidRPr="00CB6A8D">
        <w:rPr>
          <w:rFonts w:cs="Arial"/>
          <w:sz w:val="22"/>
        </w:rPr>
        <w:t>.</w:t>
      </w:r>
    </w:p>
    <w:p w14:paraId="187253E5" w14:textId="77777777" w:rsidR="00626005" w:rsidRDefault="00626005" w:rsidP="00817242">
      <w:pPr>
        <w:spacing w:after="0" w:line="276" w:lineRule="auto"/>
        <w:contextualSpacing/>
        <w:jc w:val="both"/>
        <w:rPr>
          <w:rFonts w:cs="Arial"/>
          <w:sz w:val="22"/>
        </w:rPr>
      </w:pPr>
    </w:p>
    <w:p w14:paraId="7F77C747" w14:textId="77777777" w:rsidR="00626005" w:rsidRDefault="00626005" w:rsidP="00817242">
      <w:pPr>
        <w:spacing w:after="0" w:line="276" w:lineRule="auto"/>
        <w:contextualSpacing/>
        <w:jc w:val="both"/>
        <w:rPr>
          <w:rFonts w:cs="Arial"/>
          <w:sz w:val="22"/>
        </w:rPr>
      </w:pPr>
    </w:p>
    <w:p w14:paraId="6E1D1EF9" w14:textId="77777777" w:rsidR="00626005" w:rsidRDefault="00626005" w:rsidP="00817242">
      <w:pPr>
        <w:spacing w:after="0" w:line="276" w:lineRule="auto"/>
        <w:contextualSpacing/>
        <w:jc w:val="both"/>
        <w:rPr>
          <w:rFonts w:cs="Arial"/>
          <w:sz w:val="22"/>
        </w:rPr>
      </w:pPr>
    </w:p>
    <w:p w14:paraId="45F19586" w14:textId="77777777" w:rsidR="00626005" w:rsidRDefault="00626005" w:rsidP="00817242">
      <w:pPr>
        <w:spacing w:after="0" w:line="276" w:lineRule="auto"/>
        <w:contextualSpacing/>
        <w:jc w:val="both"/>
        <w:rPr>
          <w:rFonts w:cs="Arial"/>
          <w:sz w:val="22"/>
        </w:rPr>
      </w:pPr>
    </w:p>
    <w:p w14:paraId="4AE929AD" w14:textId="77777777" w:rsidR="00626005" w:rsidRDefault="00626005" w:rsidP="00817242">
      <w:pPr>
        <w:spacing w:after="0" w:line="276" w:lineRule="auto"/>
        <w:contextualSpacing/>
        <w:jc w:val="both"/>
        <w:rPr>
          <w:rFonts w:cs="Arial"/>
          <w:sz w:val="22"/>
        </w:rPr>
      </w:pPr>
    </w:p>
    <w:sectPr w:rsidR="00626005" w:rsidSect="00E542AF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782" w:right="568" w:bottom="1049" w:left="3754" w:header="9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DCD72" w14:textId="77777777" w:rsidR="00C050FA" w:rsidRDefault="00C050FA" w:rsidP="006B7DF7">
      <w:r>
        <w:separator/>
      </w:r>
    </w:p>
  </w:endnote>
  <w:endnote w:type="continuationSeparator" w:id="0">
    <w:p w14:paraId="3CC6A71F" w14:textId="77777777" w:rsidR="00C050FA" w:rsidRDefault="00C050FA" w:rsidP="006B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33E2A" w14:textId="4F8CC0E5" w:rsidR="00361628" w:rsidRDefault="00361628" w:rsidP="00E542AF">
    <w:pPr>
      <w:pStyle w:val="slostrany"/>
    </w:pPr>
    <w:r>
      <w:tab/>
    </w:r>
    <w:r w:rsidR="00E542A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73541385" wp14:editId="7B7DC123">
              <wp:simplePos x="0" y="0"/>
              <wp:positionH relativeFrom="page">
                <wp:align>left</wp:align>
              </wp:positionH>
              <wp:positionV relativeFrom="page">
                <wp:posOffset>8653145</wp:posOffset>
              </wp:positionV>
              <wp:extent cx="2001520" cy="2023110"/>
              <wp:effectExtent l="0" t="0" r="0" b="0"/>
              <wp:wrapNone/>
              <wp:docPr id="474" name="Textové pole 4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1520" cy="2023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3D281B" w14:textId="77777777" w:rsidR="00E542AF" w:rsidRDefault="00E542AF" w:rsidP="00E542AF">
                          <w:pPr>
                            <w:pStyle w:val="ervenpsmomentun"/>
                            <w:spacing w:line="264" w:lineRule="auto"/>
                          </w:pPr>
                          <w:r>
                            <w:t>Integrovaná doprava Středočeského kraje</w:t>
                          </w:r>
                        </w:p>
                        <w:p w14:paraId="2A385872" w14:textId="77777777"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Sokolovská 100/94, </w:t>
                          </w:r>
                        </w:p>
                        <w:p w14:paraId="4EA5CF93" w14:textId="77777777"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186 00 Praha 8</w:t>
                          </w:r>
                        </w:p>
                        <w:p w14:paraId="4A192327" w14:textId="77777777"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IČO</w:t>
                          </w:r>
                          <w:r w:rsidR="00797145">
                            <w:t>:</w:t>
                          </w:r>
                          <w:r>
                            <w:t xml:space="preserve"> 057 92 291</w:t>
                          </w:r>
                        </w:p>
                        <w:p w14:paraId="41666676" w14:textId="77777777" w:rsidR="00797145" w:rsidRDefault="00E542AF" w:rsidP="00E542AF">
                          <w:pPr>
                            <w:pStyle w:val="ervenpsmomen"/>
                            <w:spacing w:line="264" w:lineRule="auto"/>
                            <w:rPr>
                              <w:rFonts w:ascii="Roboto" w:hAnsi="Roboto"/>
                              <w:color w:val="696969"/>
                              <w:shd w:val="clear" w:color="auto" w:fill="FFFFFF"/>
                            </w:rPr>
                          </w:pPr>
                          <w:r>
                            <w:t>Datová schránka</w:t>
                          </w:r>
                          <w:r w:rsidR="00797145">
                            <w:t>:</w:t>
                          </w:r>
                          <w:r>
                            <w:t xml:space="preserve"> </w:t>
                          </w:r>
                          <w:r w:rsidR="00797145" w:rsidRPr="00797145">
                            <w:t>pdrwknv</w:t>
                          </w:r>
                        </w:p>
                        <w:p w14:paraId="107587CC" w14:textId="77777777"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+420 720 025 631 </w:t>
                          </w:r>
                        </w:p>
                        <w:p w14:paraId="07E7692A" w14:textId="77777777"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idsk@idsk.cz</w:t>
                          </w:r>
                        </w:p>
                        <w:p w14:paraId="53BA31BF" w14:textId="77777777"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</w:p>
                        <w:p w14:paraId="29133CC9" w14:textId="77777777"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</w:p>
                        <w:p w14:paraId="620FC109" w14:textId="77777777"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info +420 234 704 560 www.pid.cz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45720" rIns="18000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<w:pict>
            <v:shapetype w14:anchorId="55C28B1A" id="_x0000_t202" coordsize="21600,21600" o:spt="202" path="m,l,21600r21600,l21600,xe">
              <v:stroke joinstyle="miter"/>
              <v:path gradientshapeok="t" o:connecttype="rect"/>
            </v:shapetype>
            <v:shape id="Textové pole 474" o:spid="_x0000_s1028" type="#_x0000_t202" style="position:absolute;left:0;text-align:left;margin-left:0;margin-top:681.35pt;width:157.6pt;height:159.3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" filled="f" stroked="f" strokeweight=".5pt">
              <v:textbox inset="10mm,,5mm,8mm">
                <w:txbxContent>
                  <w:p w:rsidR="00E542AF" w:rsidRDefault="00E542AF" w:rsidP="00E542AF">
                    <w:pPr>
                      <w:pStyle w:val="ervenpsmomentun"/>
                      <w:spacing w:line="264" w:lineRule="auto"/>
                    </w:pPr>
                    <w:r>
                      <w:t>Integrovaná doprava Středočeského kraje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 xml:space="preserve">Sokolovská 100/94, 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186 00 Praha 8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IČO</w:t>
                    </w:r>
                    <w:r w:rsidR="00797145">
                      <w:t>:</w:t>
                    </w:r>
                    <w:r>
                      <w:t xml:space="preserve"> 057 92 291</w:t>
                    </w:r>
                  </w:p>
                  <w:p w:rsidR="00797145" w:rsidRDefault="00E542AF" w:rsidP="00E542AF">
                    <w:pPr>
                      <w:pStyle w:val="ervenpsmomen"/>
                      <w:spacing w:line="264" w:lineRule="auto"/>
                      <w:rPr>
                        <w:rFonts w:ascii="Roboto" w:hAnsi="Roboto"/>
                        <w:color w:val="696969"/>
                        <w:shd w:val="clear" w:color="auto" w:fill="FFFFFF"/>
                      </w:rPr>
                    </w:pPr>
                    <w:r>
                      <w:t>Datová schránka</w:t>
                    </w:r>
                    <w:r w:rsidR="00797145">
                      <w:t>:</w:t>
                    </w:r>
                    <w:r>
                      <w:t xml:space="preserve"> </w:t>
                    </w:r>
                    <w:proofErr w:type="spellStart"/>
                    <w:r w:rsidR="00797145" w:rsidRPr="00797145">
                      <w:t>pdrwknv</w:t>
                    </w:r>
                    <w:proofErr w:type="spellEnd"/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 xml:space="preserve">+420 720 025 631 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idsk@idsk.cz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proofErr w:type="spellStart"/>
                    <w:r>
                      <w:t>info</w:t>
                    </w:r>
                    <w:proofErr w:type="spellEnd"/>
                    <w:r>
                      <w:t xml:space="preserve"> +420 234 704 560 www.pid.cz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542AF">
      <w:t xml:space="preserve">strana </w:t>
    </w:r>
    <w:r w:rsidR="00E542AF">
      <w:fldChar w:fldCharType="begin"/>
    </w:r>
    <w:r w:rsidR="00E542AF">
      <w:instrText>PAGE   \* MERGEFORMAT</w:instrText>
    </w:r>
    <w:r w:rsidR="00E542AF">
      <w:fldChar w:fldCharType="separate"/>
    </w:r>
    <w:r w:rsidR="00F2335B">
      <w:rPr>
        <w:noProof/>
      </w:rPr>
      <w:t>4</w:t>
    </w:r>
    <w:r w:rsidR="00E542AF">
      <w:fldChar w:fldCharType="end"/>
    </w:r>
    <w:r w:rsidR="00E542AF">
      <w:t>/</w:t>
    </w:r>
    <w:r w:rsidR="00C050FA">
      <w:fldChar w:fldCharType="begin"/>
    </w:r>
    <w:r w:rsidR="00C050FA">
      <w:instrText xml:space="preserve"> NUMPAGES   \* MERGEFORMAT </w:instrText>
    </w:r>
    <w:r w:rsidR="00C050FA">
      <w:fldChar w:fldCharType="separate"/>
    </w:r>
    <w:r w:rsidR="00F2335B">
      <w:rPr>
        <w:noProof/>
      </w:rPr>
      <w:t>4</w:t>
    </w:r>
    <w:r w:rsidR="00C050F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99865" w14:textId="57FB7C5F" w:rsidR="00361628" w:rsidRDefault="00361628" w:rsidP="00E542AF">
    <w:pPr>
      <w:pStyle w:val="slostrany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C5A1DE6" wp14:editId="4839B647">
              <wp:simplePos x="0" y="0"/>
              <wp:positionH relativeFrom="page">
                <wp:align>left</wp:align>
              </wp:positionH>
              <wp:positionV relativeFrom="page">
                <wp:posOffset>8653145</wp:posOffset>
              </wp:positionV>
              <wp:extent cx="2001520" cy="2023110"/>
              <wp:effectExtent l="0" t="0" r="0" b="0"/>
              <wp:wrapNone/>
              <wp:docPr id="412" name="Textové pole 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1520" cy="2023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A97130" w14:textId="77777777" w:rsidR="00361628" w:rsidRDefault="00361628" w:rsidP="00361628">
                          <w:pPr>
                            <w:pStyle w:val="ervenpsmomentun"/>
                            <w:spacing w:line="264" w:lineRule="auto"/>
                          </w:pPr>
                          <w:r>
                            <w:t>Integrovaná doprava Středočeského kraje</w:t>
                          </w:r>
                        </w:p>
                        <w:p w14:paraId="7B67F98D" w14:textId="77777777"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Sokolovská 100/94, </w:t>
                          </w:r>
                        </w:p>
                        <w:p w14:paraId="5EDDA27D" w14:textId="77777777"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186 00 Praha 8</w:t>
                          </w:r>
                        </w:p>
                        <w:p w14:paraId="77AF7072" w14:textId="77777777"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IČO</w:t>
                          </w:r>
                          <w:r w:rsidR="00797145">
                            <w:t>:</w:t>
                          </w:r>
                          <w:r>
                            <w:t xml:space="preserve"> 057 92 291</w:t>
                          </w:r>
                        </w:p>
                        <w:p w14:paraId="2079B9DB" w14:textId="77777777" w:rsidR="009D6AB7" w:rsidRDefault="00797145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Datová schránka: </w:t>
                          </w:r>
                          <w:r w:rsidRPr="00797145">
                            <w:t>pdrwknv</w:t>
                          </w:r>
                          <w:r w:rsidR="00361628">
                            <w:t xml:space="preserve"> </w:t>
                          </w:r>
                        </w:p>
                        <w:p w14:paraId="78DBC485" w14:textId="77777777"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T +420 720 025 631 </w:t>
                          </w:r>
                        </w:p>
                        <w:p w14:paraId="220F2AD7" w14:textId="77777777"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idsk@idsk.cz</w:t>
                          </w:r>
                        </w:p>
                        <w:p w14:paraId="3AEB2BC9" w14:textId="77777777"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</w:p>
                        <w:p w14:paraId="6AFB81E7" w14:textId="77777777"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</w:p>
                        <w:p w14:paraId="4DB36A7C" w14:textId="77777777"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info +420 234 704 560 www.pid.cz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45720" rIns="18000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<w:pict>
            <v:shapetype w14:anchorId="23938DF8" id="_x0000_t202" coordsize="21600,21600" o:spt="202" path="m,l,21600r21600,l21600,xe">
              <v:stroke joinstyle="miter"/>
              <v:path gradientshapeok="t" o:connecttype="rect"/>
            </v:shapetype>
            <v:shape id="Textové pole 412" o:spid="_x0000_s1029" type="#_x0000_t202" style="position:absolute;left:0;text-align:left;margin-left:0;margin-top:681.35pt;width:157.6pt;height:159.3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" filled="f" stroked="f" strokeweight=".5pt">
              <v:textbox inset="10mm,,5mm,8mm">
                <w:txbxContent>
                  <w:p w:rsidR="00361628" w:rsidRDefault="00361628" w:rsidP="00361628">
                    <w:pPr>
                      <w:pStyle w:val="ervenpsmomentun"/>
                      <w:spacing w:line="264" w:lineRule="auto"/>
                    </w:pPr>
                    <w:r>
                      <w:t>Integrovaná doprava Středočeského kraje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 xml:space="preserve">Sokolovská 100/94, 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186 00 Praha 8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IČO</w:t>
                    </w:r>
                    <w:r w:rsidR="00797145">
                      <w:t>:</w:t>
                    </w:r>
                    <w:r>
                      <w:t xml:space="preserve"> 057 92 291</w:t>
                    </w:r>
                  </w:p>
                  <w:p w:rsidR="009D6AB7" w:rsidRDefault="00797145" w:rsidP="00361628">
                    <w:pPr>
                      <w:pStyle w:val="ervenpsmomen"/>
                      <w:spacing w:line="264" w:lineRule="auto"/>
                    </w:pPr>
                    <w:r>
                      <w:t xml:space="preserve">Datová schránka: </w:t>
                    </w:r>
                    <w:proofErr w:type="spellStart"/>
                    <w:r w:rsidRPr="00797145">
                      <w:t>pdrwknv</w:t>
                    </w:r>
                    <w:proofErr w:type="spellEnd"/>
                    <w:r w:rsidR="00361628">
                      <w:t xml:space="preserve"> 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 xml:space="preserve">T +420 720 025 631 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idsk@idsk.cz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proofErr w:type="spellStart"/>
                    <w:r>
                      <w:t>info</w:t>
                    </w:r>
                    <w:proofErr w:type="spellEnd"/>
                    <w:r>
                      <w:t xml:space="preserve"> +420 234 704 560 www.pid.cz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542AF">
      <w:t xml:space="preserve">strana </w:t>
    </w:r>
    <w:r w:rsidR="00E542AF">
      <w:fldChar w:fldCharType="begin"/>
    </w:r>
    <w:r w:rsidR="00E542AF">
      <w:instrText>PAGE   \* MERGEFORMAT</w:instrText>
    </w:r>
    <w:r w:rsidR="00E542AF">
      <w:fldChar w:fldCharType="separate"/>
    </w:r>
    <w:r w:rsidR="00F2335B">
      <w:rPr>
        <w:noProof/>
      </w:rPr>
      <w:t>1</w:t>
    </w:r>
    <w:r w:rsidR="00E542AF">
      <w:fldChar w:fldCharType="end"/>
    </w:r>
    <w:r w:rsidR="00E542AF">
      <w:t>/</w:t>
    </w:r>
    <w:r w:rsidR="00C050FA">
      <w:fldChar w:fldCharType="begin"/>
    </w:r>
    <w:r w:rsidR="00C050FA">
      <w:instrText xml:space="preserve"> NUMPAGES   \* MERGEFORMAT </w:instrText>
    </w:r>
    <w:r w:rsidR="00C050FA">
      <w:fldChar w:fldCharType="separate"/>
    </w:r>
    <w:r w:rsidR="00F2335B">
      <w:rPr>
        <w:noProof/>
      </w:rPr>
      <w:t>4</w:t>
    </w:r>
    <w:r w:rsidR="00C050F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44436" w14:textId="77777777" w:rsidR="00C050FA" w:rsidRDefault="00C050FA" w:rsidP="006B7DF7">
      <w:r>
        <w:separator/>
      </w:r>
    </w:p>
  </w:footnote>
  <w:footnote w:type="continuationSeparator" w:id="0">
    <w:p w14:paraId="75C0E7BD" w14:textId="77777777" w:rsidR="00C050FA" w:rsidRDefault="00C050FA" w:rsidP="006B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4BBD9" w14:textId="77777777" w:rsidR="00FC2185" w:rsidRDefault="00361628" w:rsidP="006B7D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1" locked="1" layoutInCell="1" allowOverlap="1" wp14:anchorId="12C4056D" wp14:editId="0510DF53">
          <wp:simplePos x="0" y="0"/>
          <wp:positionH relativeFrom="page">
            <wp:posOffset>20548</wp:posOffset>
          </wp:positionH>
          <wp:positionV relativeFrom="page">
            <wp:posOffset>0</wp:posOffset>
          </wp:positionV>
          <wp:extent cx="2109600" cy="10692000"/>
          <wp:effectExtent l="0" t="0" r="0" b="0"/>
          <wp:wrapNone/>
          <wp:docPr id="469" name="Obrázek 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" name="Obrázek 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71966" w14:textId="77777777" w:rsidR="00AB6EA3" w:rsidRDefault="00AB6EA3" w:rsidP="00C75A58">
    <w:pPr>
      <w:pStyle w:val="Zhlav"/>
    </w:pPr>
  </w:p>
  <w:p w14:paraId="2B4627B6" w14:textId="77777777" w:rsidR="00AB6EA3" w:rsidRDefault="00AB6EA3" w:rsidP="00C75A58">
    <w:pPr>
      <w:pStyle w:val="Zhlav"/>
    </w:pPr>
  </w:p>
  <w:p w14:paraId="3D6E39CC" w14:textId="77777777" w:rsidR="00AB6EA3" w:rsidRDefault="00AB6EA3" w:rsidP="00C75A58">
    <w:pPr>
      <w:pStyle w:val="Zhlav"/>
    </w:pPr>
  </w:p>
  <w:p w14:paraId="48AC284B" w14:textId="77777777" w:rsidR="00AB6EA3" w:rsidRDefault="00AB6EA3" w:rsidP="00C75A58">
    <w:pPr>
      <w:pStyle w:val="Zhlav"/>
    </w:pPr>
  </w:p>
  <w:p w14:paraId="0F928F47" w14:textId="77777777" w:rsidR="00AB6EA3" w:rsidRDefault="00AB6EA3" w:rsidP="00C75A58">
    <w:pPr>
      <w:pStyle w:val="Zhlav"/>
    </w:pPr>
  </w:p>
  <w:p w14:paraId="048F5BF5" w14:textId="77777777" w:rsidR="00AB6EA3" w:rsidRDefault="00AB6EA3" w:rsidP="00C75A58">
    <w:pPr>
      <w:pStyle w:val="Zhlav"/>
    </w:pPr>
  </w:p>
  <w:p w14:paraId="0AC76C39" w14:textId="77777777" w:rsidR="00AB6EA3" w:rsidRDefault="00AB6EA3" w:rsidP="00C75A58">
    <w:pPr>
      <w:pStyle w:val="Zhlav"/>
    </w:pPr>
  </w:p>
  <w:p w14:paraId="1F8F6C40" w14:textId="77777777" w:rsidR="00AB6EA3" w:rsidRDefault="00AB6EA3" w:rsidP="00C75A58">
    <w:pPr>
      <w:pStyle w:val="Zhlav"/>
    </w:pPr>
  </w:p>
  <w:p w14:paraId="5C3886CD" w14:textId="77777777" w:rsidR="00AB6EA3" w:rsidRDefault="00AB6EA3" w:rsidP="00C75A58">
    <w:pPr>
      <w:pStyle w:val="Zhlav"/>
    </w:pPr>
  </w:p>
  <w:p w14:paraId="7F983F1C" w14:textId="77777777" w:rsidR="00AB6EA3" w:rsidRDefault="00AB6EA3" w:rsidP="00C75A58">
    <w:pPr>
      <w:pStyle w:val="Zhlav"/>
    </w:pPr>
  </w:p>
  <w:p w14:paraId="0EBA10CF" w14:textId="77777777" w:rsidR="00AB6EA3" w:rsidRDefault="00AB6EA3" w:rsidP="00C75A58">
    <w:pPr>
      <w:pStyle w:val="Zhlav"/>
    </w:pPr>
  </w:p>
  <w:p w14:paraId="13237D97" w14:textId="77777777" w:rsidR="00AB6EA3" w:rsidRDefault="00AB6EA3" w:rsidP="00C75A58">
    <w:pPr>
      <w:pStyle w:val="Zhlav"/>
    </w:pPr>
  </w:p>
  <w:p w14:paraId="5395B9A9" w14:textId="77777777" w:rsidR="00AB6EA3" w:rsidRDefault="00AB6EA3" w:rsidP="00C75A58">
    <w:pPr>
      <w:pStyle w:val="Zhlav"/>
    </w:pPr>
  </w:p>
  <w:p w14:paraId="32005DE4" w14:textId="77777777" w:rsidR="00AB6EA3" w:rsidRDefault="00AB6EA3" w:rsidP="00C75A58">
    <w:pPr>
      <w:pStyle w:val="Zhlav"/>
    </w:pPr>
  </w:p>
  <w:p w14:paraId="531EB0F8" w14:textId="77777777" w:rsidR="00AB6EA3" w:rsidRDefault="00AB6EA3" w:rsidP="00C75A58">
    <w:pPr>
      <w:pStyle w:val="Zhlav"/>
    </w:pPr>
  </w:p>
  <w:p w14:paraId="5B77FC53" w14:textId="77777777" w:rsidR="00AB6EA3" w:rsidRDefault="00AB6EA3" w:rsidP="00C75A58">
    <w:pPr>
      <w:pStyle w:val="Zhlav"/>
    </w:pPr>
  </w:p>
  <w:p w14:paraId="2517DB03" w14:textId="77777777" w:rsidR="00AB6EA3" w:rsidRDefault="00AB6EA3" w:rsidP="00C75A58">
    <w:pPr>
      <w:pStyle w:val="Zhlav"/>
    </w:pPr>
  </w:p>
  <w:p w14:paraId="1F39DA48" w14:textId="77777777" w:rsidR="00AB6EA3" w:rsidRDefault="00AB6EA3" w:rsidP="00C75A58">
    <w:pPr>
      <w:pStyle w:val="Zhlav"/>
    </w:pPr>
  </w:p>
  <w:p w14:paraId="0977CDFB" w14:textId="77777777" w:rsidR="00AB6EA3" w:rsidRDefault="00AB6EA3" w:rsidP="00C75A58">
    <w:pPr>
      <w:pStyle w:val="Zhlav"/>
    </w:pPr>
  </w:p>
  <w:p w14:paraId="5425D725" w14:textId="77777777" w:rsidR="00AB6EA3" w:rsidRDefault="00AB6EA3" w:rsidP="00C75A58">
    <w:pPr>
      <w:pStyle w:val="Zhlav"/>
    </w:pPr>
  </w:p>
  <w:p w14:paraId="4ABB92CA" w14:textId="77777777" w:rsidR="00FC2185" w:rsidRDefault="00C75A58" w:rsidP="00AB6EA3">
    <w:pPr>
      <w:pStyle w:val="Zhlav"/>
      <w:spacing w:after="100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2267443E" wp14:editId="6EB1C0F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109600" cy="10692000"/>
          <wp:effectExtent l="0" t="0" r="0" b="0"/>
          <wp:wrapNone/>
          <wp:docPr id="471" name="Obrázek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" name="Obrázek 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344561CF" wp14:editId="64C60928">
          <wp:simplePos x="2386013" y="64294"/>
          <wp:positionH relativeFrom="page">
            <wp:align>right</wp:align>
          </wp:positionH>
          <wp:positionV relativeFrom="page">
            <wp:align>top</wp:align>
          </wp:positionV>
          <wp:extent cx="2282400" cy="1047600"/>
          <wp:effectExtent l="0" t="0" r="0" b="0"/>
          <wp:wrapNone/>
          <wp:docPr id="472" name="Obrázek 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" name="Obrázek 4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1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239E"/>
    <w:multiLevelType w:val="hybridMultilevel"/>
    <w:tmpl w:val="57968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7D7"/>
    <w:multiLevelType w:val="hybridMultilevel"/>
    <w:tmpl w:val="73C26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05DF"/>
    <w:multiLevelType w:val="hybridMultilevel"/>
    <w:tmpl w:val="FE56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648B2"/>
    <w:multiLevelType w:val="hybridMultilevel"/>
    <w:tmpl w:val="B3EAAA66"/>
    <w:lvl w:ilvl="0" w:tplc="480C45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22F11"/>
    <w:multiLevelType w:val="hybridMultilevel"/>
    <w:tmpl w:val="CEFADC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507932"/>
    <w:multiLevelType w:val="hybridMultilevel"/>
    <w:tmpl w:val="AC12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74C19"/>
    <w:multiLevelType w:val="hybridMultilevel"/>
    <w:tmpl w:val="56E06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45"/>
    <w:rsid w:val="00002DAA"/>
    <w:rsid w:val="00010ED0"/>
    <w:rsid w:val="000158E1"/>
    <w:rsid w:val="00057B1B"/>
    <w:rsid w:val="000829C8"/>
    <w:rsid w:val="00083615"/>
    <w:rsid w:val="000876A9"/>
    <w:rsid w:val="00092A93"/>
    <w:rsid w:val="000A27C2"/>
    <w:rsid w:val="000A6292"/>
    <w:rsid w:val="000C42E4"/>
    <w:rsid w:val="000D2D7B"/>
    <w:rsid w:val="000D5FB9"/>
    <w:rsid w:val="000E00A5"/>
    <w:rsid w:val="000E5956"/>
    <w:rsid w:val="000E72CC"/>
    <w:rsid w:val="00120914"/>
    <w:rsid w:val="00123FD7"/>
    <w:rsid w:val="001455CC"/>
    <w:rsid w:val="00146501"/>
    <w:rsid w:val="00160A42"/>
    <w:rsid w:val="0016470C"/>
    <w:rsid w:val="00167BA1"/>
    <w:rsid w:val="00182C40"/>
    <w:rsid w:val="001830A2"/>
    <w:rsid w:val="001830C7"/>
    <w:rsid w:val="001E1AE1"/>
    <w:rsid w:val="00206031"/>
    <w:rsid w:val="00213E82"/>
    <w:rsid w:val="00237B44"/>
    <w:rsid w:val="00252A2A"/>
    <w:rsid w:val="002537E5"/>
    <w:rsid w:val="00271022"/>
    <w:rsid w:val="0027248B"/>
    <w:rsid w:val="002774E2"/>
    <w:rsid w:val="00282AA8"/>
    <w:rsid w:val="00286D60"/>
    <w:rsid w:val="00292E6F"/>
    <w:rsid w:val="002A4748"/>
    <w:rsid w:val="002A5F8B"/>
    <w:rsid w:val="002B2431"/>
    <w:rsid w:val="002C0933"/>
    <w:rsid w:val="003034B8"/>
    <w:rsid w:val="00305787"/>
    <w:rsid w:val="00352D3E"/>
    <w:rsid w:val="00361628"/>
    <w:rsid w:val="00372BFF"/>
    <w:rsid w:val="00374D3B"/>
    <w:rsid w:val="00397860"/>
    <w:rsid w:val="003B041C"/>
    <w:rsid w:val="003F559F"/>
    <w:rsid w:val="004066F9"/>
    <w:rsid w:val="004069D1"/>
    <w:rsid w:val="00416AD6"/>
    <w:rsid w:val="00451FD3"/>
    <w:rsid w:val="00467AF8"/>
    <w:rsid w:val="004A25C8"/>
    <w:rsid w:val="004D3928"/>
    <w:rsid w:val="004E0AE1"/>
    <w:rsid w:val="004E1470"/>
    <w:rsid w:val="00504F7A"/>
    <w:rsid w:val="005112CC"/>
    <w:rsid w:val="005146F7"/>
    <w:rsid w:val="005572C4"/>
    <w:rsid w:val="005902D7"/>
    <w:rsid w:val="0059149E"/>
    <w:rsid w:val="005B5B46"/>
    <w:rsid w:val="005D5A40"/>
    <w:rsid w:val="00621646"/>
    <w:rsid w:val="00626005"/>
    <w:rsid w:val="006264DF"/>
    <w:rsid w:val="0063459F"/>
    <w:rsid w:val="00643DE1"/>
    <w:rsid w:val="00652BFE"/>
    <w:rsid w:val="0067742E"/>
    <w:rsid w:val="00680A35"/>
    <w:rsid w:val="00693711"/>
    <w:rsid w:val="006B7DF7"/>
    <w:rsid w:val="006F22B2"/>
    <w:rsid w:val="007153D3"/>
    <w:rsid w:val="00717D4D"/>
    <w:rsid w:val="007376AC"/>
    <w:rsid w:val="00752290"/>
    <w:rsid w:val="007738D2"/>
    <w:rsid w:val="007746C1"/>
    <w:rsid w:val="007766BF"/>
    <w:rsid w:val="00792EF4"/>
    <w:rsid w:val="00797145"/>
    <w:rsid w:val="007B1038"/>
    <w:rsid w:val="007B71FC"/>
    <w:rsid w:val="007C0159"/>
    <w:rsid w:val="007D0331"/>
    <w:rsid w:val="007D5815"/>
    <w:rsid w:val="007E3BBA"/>
    <w:rsid w:val="00813112"/>
    <w:rsid w:val="00817242"/>
    <w:rsid w:val="00824805"/>
    <w:rsid w:val="00851F07"/>
    <w:rsid w:val="00873D9C"/>
    <w:rsid w:val="00882767"/>
    <w:rsid w:val="00891C35"/>
    <w:rsid w:val="00891D51"/>
    <w:rsid w:val="008B05EF"/>
    <w:rsid w:val="008C6ABC"/>
    <w:rsid w:val="008C6BA2"/>
    <w:rsid w:val="008D7D28"/>
    <w:rsid w:val="00912569"/>
    <w:rsid w:val="009317F2"/>
    <w:rsid w:val="009476BB"/>
    <w:rsid w:val="00975505"/>
    <w:rsid w:val="00984D5A"/>
    <w:rsid w:val="009C0C5F"/>
    <w:rsid w:val="009C2B68"/>
    <w:rsid w:val="009C4610"/>
    <w:rsid w:val="009D6AB7"/>
    <w:rsid w:val="009E09FE"/>
    <w:rsid w:val="009F33F9"/>
    <w:rsid w:val="009F5D0B"/>
    <w:rsid w:val="00A018BC"/>
    <w:rsid w:val="00A024E4"/>
    <w:rsid w:val="00A31D65"/>
    <w:rsid w:val="00A37D34"/>
    <w:rsid w:val="00A460B3"/>
    <w:rsid w:val="00A728E1"/>
    <w:rsid w:val="00AA0B3B"/>
    <w:rsid w:val="00AB6EA3"/>
    <w:rsid w:val="00AE4A42"/>
    <w:rsid w:val="00B17367"/>
    <w:rsid w:val="00B34DAD"/>
    <w:rsid w:val="00B454DA"/>
    <w:rsid w:val="00B613E8"/>
    <w:rsid w:val="00B71EFB"/>
    <w:rsid w:val="00B80C49"/>
    <w:rsid w:val="00B82802"/>
    <w:rsid w:val="00B84394"/>
    <w:rsid w:val="00B93222"/>
    <w:rsid w:val="00BA5B72"/>
    <w:rsid w:val="00BA75A3"/>
    <w:rsid w:val="00BB1631"/>
    <w:rsid w:val="00BB2ADD"/>
    <w:rsid w:val="00BB6538"/>
    <w:rsid w:val="00BB76F0"/>
    <w:rsid w:val="00C01F0D"/>
    <w:rsid w:val="00C030B8"/>
    <w:rsid w:val="00C050FA"/>
    <w:rsid w:val="00C35CA2"/>
    <w:rsid w:val="00C75A58"/>
    <w:rsid w:val="00C93987"/>
    <w:rsid w:val="00CB69D8"/>
    <w:rsid w:val="00CB6A8D"/>
    <w:rsid w:val="00CD1E98"/>
    <w:rsid w:val="00CE5DEA"/>
    <w:rsid w:val="00D10AF9"/>
    <w:rsid w:val="00D339BB"/>
    <w:rsid w:val="00D358EB"/>
    <w:rsid w:val="00D40063"/>
    <w:rsid w:val="00D51D67"/>
    <w:rsid w:val="00D60A11"/>
    <w:rsid w:val="00D81D17"/>
    <w:rsid w:val="00DA232F"/>
    <w:rsid w:val="00DD25BF"/>
    <w:rsid w:val="00E24A4A"/>
    <w:rsid w:val="00E26C5A"/>
    <w:rsid w:val="00E30049"/>
    <w:rsid w:val="00E542AF"/>
    <w:rsid w:val="00E57B5F"/>
    <w:rsid w:val="00E669E2"/>
    <w:rsid w:val="00E75ADE"/>
    <w:rsid w:val="00E86395"/>
    <w:rsid w:val="00E95C18"/>
    <w:rsid w:val="00EB29FD"/>
    <w:rsid w:val="00ED2AF5"/>
    <w:rsid w:val="00ED5DE3"/>
    <w:rsid w:val="00EE5A17"/>
    <w:rsid w:val="00F021EA"/>
    <w:rsid w:val="00F2335B"/>
    <w:rsid w:val="00F479F8"/>
    <w:rsid w:val="00F51144"/>
    <w:rsid w:val="00F53108"/>
    <w:rsid w:val="00F62454"/>
    <w:rsid w:val="00F85B08"/>
    <w:rsid w:val="00F92445"/>
    <w:rsid w:val="00F95918"/>
    <w:rsid w:val="00FC2185"/>
    <w:rsid w:val="00FD2670"/>
    <w:rsid w:val="00FF2DF6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6D84A"/>
  <w15:chartTrackingRefBased/>
  <w15:docId w15:val="{7E754C5F-CD11-4D65-96D3-CA6DA379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59F"/>
    <w:pPr>
      <w:spacing w:after="260" w:line="271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B7DF7"/>
    <w:pPr>
      <w:spacing w:after="200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59F"/>
    <w:pPr>
      <w:spacing w:before="240" w:after="0" w:line="276" w:lineRule="auto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185"/>
  </w:style>
  <w:style w:type="paragraph" w:styleId="Zpat">
    <w:name w:val="footer"/>
    <w:basedOn w:val="Normln"/>
    <w:link w:val="ZpatChar"/>
    <w:uiPriority w:val="99"/>
    <w:unhideWhenUsed/>
    <w:rsid w:val="00FC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185"/>
  </w:style>
  <w:style w:type="paragraph" w:customStyle="1" w:styleId="Adresa">
    <w:name w:val="Adresa"/>
    <w:basedOn w:val="Normln"/>
    <w:qFormat/>
    <w:rsid w:val="006B7DF7"/>
    <w:pPr>
      <w:spacing w:after="0" w:line="240" w:lineRule="auto"/>
    </w:pPr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B7DF7"/>
    <w:rPr>
      <w:rFonts w:ascii="Arial" w:hAnsi="Arial"/>
      <w:b/>
      <w:bC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F559F"/>
    <w:rPr>
      <w:rFonts w:ascii="Arial" w:hAnsi="Arial"/>
      <w:b/>
      <w:bCs/>
      <w:sz w:val="20"/>
    </w:rPr>
  </w:style>
  <w:style w:type="paragraph" w:customStyle="1" w:styleId="ervenpsmomen">
    <w:name w:val="Červené písmo menší"/>
    <w:basedOn w:val="Normln"/>
    <w:qFormat/>
    <w:rsid w:val="00361628"/>
    <w:pPr>
      <w:spacing w:after="0"/>
    </w:pPr>
    <w:rPr>
      <w:color w:val="EE3124"/>
      <w:sz w:val="16"/>
    </w:rPr>
  </w:style>
  <w:style w:type="paragraph" w:customStyle="1" w:styleId="ervenpsmovt">
    <w:name w:val="Červené písmo větší"/>
    <w:basedOn w:val="ervenpsmomen"/>
    <w:qFormat/>
    <w:rsid w:val="00361628"/>
    <w:pPr>
      <w:spacing w:after="260"/>
    </w:pPr>
    <w:rPr>
      <w:sz w:val="24"/>
    </w:rPr>
  </w:style>
  <w:style w:type="paragraph" w:customStyle="1" w:styleId="ervenpsmomentun">
    <w:name w:val="Červené písmo menší tučné"/>
    <w:basedOn w:val="ervenpsmomen"/>
    <w:qFormat/>
    <w:rsid w:val="00361628"/>
    <w:rPr>
      <w:b/>
    </w:rPr>
  </w:style>
  <w:style w:type="paragraph" w:customStyle="1" w:styleId="slostrany">
    <w:name w:val="Číslo strany"/>
    <w:basedOn w:val="ervenpsmomen"/>
    <w:qFormat/>
    <w:rsid w:val="00E542AF"/>
    <w:pPr>
      <w:jc w:val="right"/>
    </w:pPr>
  </w:style>
  <w:style w:type="paragraph" w:customStyle="1" w:styleId="Podpisjmno">
    <w:name w:val="Podpis jméno"/>
    <w:basedOn w:val="ervenpsmovt"/>
    <w:qFormat/>
    <w:rsid w:val="002537E5"/>
    <w:pPr>
      <w:spacing w:before="1280" w:after="60"/>
    </w:pPr>
    <w:rPr>
      <w:b/>
    </w:rPr>
  </w:style>
  <w:style w:type="paragraph" w:customStyle="1" w:styleId="Podpiskontakt">
    <w:name w:val="Podpis kontakt"/>
    <w:basedOn w:val="ervenpsmomen"/>
    <w:qFormat/>
    <w:rsid w:val="002537E5"/>
    <w:pPr>
      <w:spacing w:line="288" w:lineRule="auto"/>
    </w:pPr>
  </w:style>
  <w:style w:type="paragraph" w:customStyle="1" w:styleId="ploha">
    <w:name w:val="příloha"/>
    <w:basedOn w:val="ervenpsmomen"/>
    <w:qFormat/>
    <w:rsid w:val="00ED5DE3"/>
    <w:pPr>
      <w:spacing w:before="320"/>
    </w:pPr>
  </w:style>
  <w:style w:type="character" w:styleId="Hypertextovodkaz">
    <w:name w:val="Hyperlink"/>
    <w:basedOn w:val="Standardnpsmoodstavce"/>
    <w:uiPriority w:val="99"/>
    <w:rsid w:val="0027248B"/>
    <w:rPr>
      <w:color w:val="0563C1" w:themeColor="hyperlink"/>
      <w:u w:val="single"/>
    </w:rPr>
  </w:style>
  <w:style w:type="paragraph" w:customStyle="1" w:styleId="Default">
    <w:name w:val="Default"/>
    <w:rsid w:val="00272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7248B"/>
    <w:pPr>
      <w:spacing w:before="120" w:after="120" w:line="480" w:lineRule="auto"/>
      <w:ind w:left="283" w:firstLine="284"/>
      <w:jc w:val="both"/>
    </w:pPr>
    <w:rPr>
      <w:rFonts w:eastAsia="Times New Roman" w:cs="Times New Roman"/>
      <w:szCs w:val="20"/>
      <w:lang w:eastAsia="sk-SK"/>
    </w:rPr>
  </w:style>
  <w:style w:type="character" w:customStyle="1" w:styleId="Zkladntextodsazen2Char">
    <w:name w:val="Základní text odsazený 2 Char"/>
    <w:basedOn w:val="Standardnpsmoodstavce"/>
    <w:link w:val="Zkladntextodsazen2"/>
    <w:rsid w:val="0027248B"/>
    <w:rPr>
      <w:rFonts w:ascii="Arial" w:eastAsia="Times New Roman" w:hAnsi="Arial" w:cs="Times New Roman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9476BB"/>
    <w:pPr>
      <w:spacing w:after="0" w:line="240" w:lineRule="auto"/>
      <w:ind w:left="720"/>
    </w:pPr>
    <w:rPr>
      <w:rFonts w:cs="Times New Roman"/>
      <w:sz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1AE1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1AE1"/>
    <w:rPr>
      <w:rFonts w:ascii="Calibri" w:hAnsi="Calibri"/>
      <w:szCs w:val="2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0578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22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om/s/fusodahuga" TargetMode="External"/><Relationship Id="rId13" Type="http://schemas.openxmlformats.org/officeDocument/2006/relationships/hyperlink" Target="https://mapy.com/s/merefogemu" TargetMode="External"/><Relationship Id="rId18" Type="http://schemas.openxmlformats.org/officeDocument/2006/relationships/hyperlink" Target="https://mapy.com/s/momasodase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mapy.com/s/recopuvol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y.com/s/kemabefoma" TargetMode="External"/><Relationship Id="rId17" Type="http://schemas.openxmlformats.org/officeDocument/2006/relationships/hyperlink" Target="https://mapy.com/s/kemabefoma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mapy.com/s/dapapacogu" TargetMode="External"/><Relationship Id="rId20" Type="http://schemas.openxmlformats.org/officeDocument/2006/relationships/hyperlink" Target="https://mapy.com/s/mojazepep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y.com/s/pejajekoh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py.com/s/codetageco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mapy.com/s/gedoceceme" TargetMode="External"/><Relationship Id="rId19" Type="http://schemas.openxmlformats.org/officeDocument/2006/relationships/hyperlink" Target="https://mapy.com/s/palopupe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y.com/s/gatelujepu" TargetMode="External"/><Relationship Id="rId14" Type="http://schemas.openxmlformats.org/officeDocument/2006/relationships/hyperlink" Target="https://mapy.com/s/mapoveteku" TargetMode="External"/><Relationship Id="rId22" Type="http://schemas.openxmlformats.org/officeDocument/2006/relationships/hyperlink" Target="https://mapy.com/s/kemabefoma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kova83\Desktop\Ka&#269;enka\Marketing\Nov&#233;%20vzory%20a%20formul&#225;&#345;e\dopis\Sablona%20IDSK%20s%20text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16BBC-C0BE-4EFC-9B56-BF5E4241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IDSK s textem</Template>
  <TotalTime>0</TotalTime>
  <Pages>4</Pages>
  <Words>1457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Bůžková</dc:creator>
  <cp:keywords/>
  <dc:description/>
  <cp:lastModifiedBy>Dagmar Bětíková</cp:lastModifiedBy>
  <cp:revision>2</cp:revision>
  <cp:lastPrinted>2025-06-04T13:42:00Z</cp:lastPrinted>
  <dcterms:created xsi:type="dcterms:W3CDTF">2025-07-02T08:20:00Z</dcterms:created>
  <dcterms:modified xsi:type="dcterms:W3CDTF">2025-07-02T08:20:00Z</dcterms:modified>
</cp:coreProperties>
</file>