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0617" w14:textId="0F83EF7F" w:rsidR="00741C6C" w:rsidRPr="006E06E1" w:rsidRDefault="00741C6C" w:rsidP="00741C6C">
      <w:pPr>
        <w:pStyle w:val="Nadpis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029DADD" wp14:editId="383C365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315" cy="3181985"/>
                <wp:effectExtent l="0" t="0" r="0" b="0"/>
                <wp:wrapNone/>
                <wp:docPr id="411" name="Textové po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182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F8C0" w14:textId="77777777" w:rsidR="00741C6C" w:rsidRDefault="00741C6C" w:rsidP="00741C6C">
                            <w:pPr>
                              <w:pStyle w:val="ervenpsmomen"/>
                            </w:pPr>
                            <w:r>
                              <w:t>vaše značka</w:t>
                            </w:r>
                          </w:p>
                          <w:p w14:paraId="11D5B02D" w14:textId="77777777" w:rsidR="00741C6C" w:rsidRPr="00B17367" w:rsidRDefault="00741C6C" w:rsidP="00741C6C">
                            <w:pPr>
                              <w:pStyle w:val="ervenpsmovt"/>
                            </w:pPr>
                            <w:r>
                              <w:t>-</w:t>
                            </w:r>
                          </w:p>
                          <w:p w14:paraId="4DD45A54" w14:textId="77777777" w:rsidR="00741C6C" w:rsidRPr="00B17367" w:rsidRDefault="00741C6C" w:rsidP="00741C6C">
                            <w:pPr>
                              <w:pStyle w:val="ervenpsmomen"/>
                            </w:pPr>
                            <w:r w:rsidRPr="00B17367">
                              <w:t>naše značka</w:t>
                            </w:r>
                          </w:p>
                          <w:p w14:paraId="669A3A41" w14:textId="53F100AF" w:rsidR="00741C6C" w:rsidRPr="00B17367" w:rsidRDefault="00741C6C" w:rsidP="00741C6C">
                            <w:pPr>
                              <w:pStyle w:val="ervenpsmovt"/>
                            </w:pPr>
                            <w:r>
                              <w:t>0</w:t>
                            </w:r>
                            <w:r w:rsidR="00ED3DF6">
                              <w:t>1</w:t>
                            </w:r>
                            <w:r w:rsidR="007B6E86">
                              <w:t>555</w:t>
                            </w:r>
                            <w:r>
                              <w:t>/25/BUS</w:t>
                            </w:r>
                          </w:p>
                          <w:p w14:paraId="45B9C57A" w14:textId="77777777" w:rsidR="00741C6C" w:rsidRPr="00361628" w:rsidRDefault="00741C6C" w:rsidP="00741C6C">
                            <w:pPr>
                              <w:pStyle w:val="ervenpsmomen"/>
                            </w:pPr>
                            <w:r>
                              <w:t>vyřizuje</w:t>
                            </w:r>
                          </w:p>
                          <w:p w14:paraId="2B4956B4" w14:textId="77777777" w:rsidR="00741C6C" w:rsidRPr="00361628" w:rsidRDefault="00741C6C" w:rsidP="00741C6C">
                            <w:pPr>
                              <w:pStyle w:val="ervenpsmomen"/>
                            </w:pPr>
                            <w:r w:rsidRPr="00361628">
                              <w:t>datum</w:t>
                            </w:r>
                          </w:p>
                          <w:p w14:paraId="2C621C93" w14:textId="39CEB82D" w:rsidR="00741C6C" w:rsidRDefault="007B6E86" w:rsidP="00741C6C">
                            <w:pPr>
                              <w:pStyle w:val="ervenpsmovt"/>
                            </w:pPr>
                            <w:r>
                              <w:t>21</w:t>
                            </w:r>
                            <w:r w:rsidR="00741C6C">
                              <w:t xml:space="preserve">. </w:t>
                            </w:r>
                            <w:r w:rsidR="00ED3DF6">
                              <w:t>5</w:t>
                            </w:r>
                            <w:r w:rsidR="00741C6C">
                              <w:t>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DADD" id="_x0000_t202" coordsize="21600,21600" o:spt="202" path="m,l,21600r21600,l21600,xe">
                <v:stroke joinstyle="miter"/>
                <v:path gradientshapeok="t" o:connecttype="rect"/>
              </v:shapetype>
              <v:shape id="Textové pole 411" o:spid="_x0000_s1026" type="#_x0000_t202" style="position:absolute;left:0;text-align:left;margin-left:0;margin-top:0;width:158.45pt;height:250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" filled="f" stroked="f" strokeweight=".5pt">
                <v:textbox inset="10mm,12mm,5mm">
                  <w:txbxContent>
                    <w:p w14:paraId="3B6AF8C0" w14:textId="77777777" w:rsidR="00741C6C" w:rsidRDefault="00741C6C" w:rsidP="00741C6C">
                      <w:pPr>
                        <w:pStyle w:val="ervenpsmomen"/>
                      </w:pPr>
                      <w:r>
                        <w:t>vaše značka</w:t>
                      </w:r>
                    </w:p>
                    <w:p w14:paraId="11D5B02D" w14:textId="77777777" w:rsidR="00741C6C" w:rsidRPr="00B17367" w:rsidRDefault="00741C6C" w:rsidP="00741C6C">
                      <w:pPr>
                        <w:pStyle w:val="ervenpsmovt"/>
                      </w:pPr>
                      <w:r>
                        <w:t>-</w:t>
                      </w:r>
                    </w:p>
                    <w:p w14:paraId="4DD45A54" w14:textId="77777777" w:rsidR="00741C6C" w:rsidRPr="00B17367" w:rsidRDefault="00741C6C" w:rsidP="00741C6C">
                      <w:pPr>
                        <w:pStyle w:val="ervenpsmomen"/>
                      </w:pPr>
                      <w:r w:rsidRPr="00B17367">
                        <w:t>naše značka</w:t>
                      </w:r>
                    </w:p>
                    <w:p w14:paraId="669A3A41" w14:textId="53F100AF" w:rsidR="00741C6C" w:rsidRPr="00B17367" w:rsidRDefault="00741C6C" w:rsidP="00741C6C">
                      <w:pPr>
                        <w:pStyle w:val="ervenpsmovt"/>
                      </w:pPr>
                      <w:r>
                        <w:t>0</w:t>
                      </w:r>
                      <w:r w:rsidR="00ED3DF6">
                        <w:t>1</w:t>
                      </w:r>
                      <w:r w:rsidR="007B6E86">
                        <w:t>555</w:t>
                      </w:r>
                      <w:r>
                        <w:t>/25/BUS</w:t>
                      </w:r>
                    </w:p>
                    <w:p w14:paraId="45B9C57A" w14:textId="77777777" w:rsidR="00741C6C" w:rsidRPr="00361628" w:rsidRDefault="00741C6C" w:rsidP="00741C6C">
                      <w:pPr>
                        <w:pStyle w:val="ervenpsmomen"/>
                      </w:pPr>
                      <w:r>
                        <w:t>vyřizuje</w:t>
                      </w:r>
                    </w:p>
                    <w:p w14:paraId="2B4956B4" w14:textId="77777777" w:rsidR="00741C6C" w:rsidRPr="00361628" w:rsidRDefault="00741C6C" w:rsidP="00741C6C">
                      <w:pPr>
                        <w:pStyle w:val="ervenpsmomen"/>
                      </w:pPr>
                      <w:r w:rsidRPr="00361628">
                        <w:t>datum</w:t>
                      </w:r>
                    </w:p>
                    <w:p w14:paraId="2C621C93" w14:textId="39CEB82D" w:rsidR="00741C6C" w:rsidRDefault="007B6E86" w:rsidP="00741C6C">
                      <w:pPr>
                        <w:pStyle w:val="ervenpsmovt"/>
                      </w:pPr>
                      <w:r>
                        <w:t>21</w:t>
                      </w:r>
                      <w:r w:rsidR="00741C6C">
                        <w:t xml:space="preserve">. </w:t>
                      </w:r>
                      <w:r w:rsidR="00ED3DF6">
                        <w:t>5</w:t>
                      </w:r>
                      <w:r w:rsidR="00741C6C">
                        <w:t>. 2025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B7DF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995154" wp14:editId="23D1EC31">
                <wp:simplePos x="0" y="0"/>
                <wp:positionH relativeFrom="margin">
                  <wp:posOffset>1887855</wp:posOffset>
                </wp:positionH>
                <wp:positionV relativeFrom="page">
                  <wp:posOffset>1655445</wp:posOffset>
                </wp:positionV>
                <wp:extent cx="2743200" cy="1094105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E1F4A" w14:textId="24A05892" w:rsidR="00741C6C" w:rsidRDefault="00741C6C" w:rsidP="00741C6C">
                            <w:pPr>
                              <w:pStyle w:val="Adresa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5154" id="Textové pole 223" o:spid="_x0000_s1027" type="#_x0000_t202" style="position:absolute;left:0;text-align:left;margin-left:148.65pt;margin-top:130.35pt;width:3in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" filled="f" stroked="f" strokeweight=".5pt">
                <v:textbox>
                  <w:txbxContent>
                    <w:p w14:paraId="147E1F4A" w14:textId="24A05892" w:rsidR="00741C6C" w:rsidRDefault="00741C6C" w:rsidP="00741C6C">
                      <w:pPr>
                        <w:pStyle w:val="Adresa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6E06E1">
        <w:t>Vyjádření k</w:t>
      </w:r>
      <w:r>
        <w:t xml:space="preserve"> DIO – </w:t>
      </w:r>
      <w:r w:rsidR="007C6B6E">
        <w:t>Příbramský Triatlon 2025</w:t>
      </w:r>
    </w:p>
    <w:p w14:paraId="4E8D80A3" w14:textId="77777777" w:rsidR="00741C6C" w:rsidRPr="006E06E1" w:rsidRDefault="00741C6C" w:rsidP="00741C6C">
      <w:pPr>
        <w:spacing w:line="276" w:lineRule="auto"/>
        <w:jc w:val="both"/>
        <w:rPr>
          <w:rFonts w:cs="Arial"/>
          <w:sz w:val="22"/>
        </w:rPr>
      </w:pPr>
      <w:r w:rsidRPr="006E06E1">
        <w:rPr>
          <w:rFonts w:cs="Arial"/>
          <w:sz w:val="22"/>
        </w:rPr>
        <w:t xml:space="preserve">Integrovaná doprava Středočeského kraje (IDSK) </w:t>
      </w:r>
      <w:r w:rsidRPr="007D6B3F">
        <w:rPr>
          <w:rFonts w:cs="Arial"/>
          <w:b/>
          <w:sz w:val="22"/>
        </w:rPr>
        <w:t>souhlasí</w:t>
      </w:r>
      <w:r w:rsidRPr="006E06E1">
        <w:rPr>
          <w:rFonts w:cs="Arial"/>
          <w:sz w:val="22"/>
        </w:rPr>
        <w:t xml:space="preserve"> s realizací výše uvedené akce (a s tím spojenými dopravními omezeními) za následujících podmínek:</w:t>
      </w:r>
    </w:p>
    <w:p w14:paraId="258CD6B7" w14:textId="5469B21E" w:rsidR="00741C6C" w:rsidRPr="006E06E1" w:rsidRDefault="00741C6C" w:rsidP="00ED3DF6">
      <w:pPr>
        <w:spacing w:after="0"/>
        <w:jc w:val="both"/>
        <w:rPr>
          <w:rFonts w:cs="Arial"/>
          <w:b/>
          <w:color w:val="FF0000"/>
          <w:sz w:val="22"/>
        </w:rPr>
      </w:pPr>
      <w:r w:rsidRPr="006E06E1">
        <w:rPr>
          <w:rFonts w:cs="Arial"/>
          <w:b/>
          <w:color w:val="FF0000"/>
          <w:sz w:val="22"/>
        </w:rPr>
        <w:t>TERMÍN</w:t>
      </w:r>
    </w:p>
    <w:p w14:paraId="2715FABB" w14:textId="091E6C6D" w:rsidR="00741C6C" w:rsidRDefault="007B6E86" w:rsidP="00ED3DF6">
      <w:pPr>
        <w:spacing w:after="0" w:line="276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14. 6. 2025 8:00-19:00 h.</w:t>
      </w:r>
    </w:p>
    <w:p w14:paraId="6E40FA67" w14:textId="168D638F" w:rsidR="007B6E86" w:rsidRDefault="007B6E86" w:rsidP="00ED3DF6">
      <w:pPr>
        <w:spacing w:after="0" w:line="276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15. 6. 2025 8:00-13:00 h.</w:t>
      </w:r>
    </w:p>
    <w:p w14:paraId="17F60C8F" w14:textId="77777777" w:rsidR="00ED3DF6" w:rsidRDefault="00ED3DF6" w:rsidP="00ED3DF6">
      <w:pPr>
        <w:spacing w:after="0" w:line="276" w:lineRule="auto"/>
        <w:jc w:val="both"/>
        <w:rPr>
          <w:rFonts w:cs="Arial"/>
          <w:b/>
          <w:sz w:val="22"/>
        </w:rPr>
      </w:pPr>
    </w:p>
    <w:p w14:paraId="1140A005" w14:textId="77777777" w:rsidR="00741C6C" w:rsidRPr="006E06E1" w:rsidRDefault="00741C6C" w:rsidP="00ED3DF6">
      <w:pPr>
        <w:spacing w:after="0"/>
        <w:jc w:val="both"/>
        <w:rPr>
          <w:rFonts w:cs="Arial"/>
          <w:b/>
          <w:color w:val="FF0000"/>
          <w:sz w:val="22"/>
        </w:rPr>
      </w:pPr>
      <w:r w:rsidRPr="006E06E1">
        <w:rPr>
          <w:rFonts w:cs="Arial"/>
          <w:b/>
          <w:color w:val="FF0000"/>
          <w:sz w:val="22"/>
        </w:rPr>
        <w:t>DOTČENÉ LINKY</w:t>
      </w:r>
    </w:p>
    <w:p w14:paraId="15EC6D32" w14:textId="354BA60F" w:rsidR="00ED3DF6" w:rsidRDefault="007B6E86" w:rsidP="00ED3DF6">
      <w:pPr>
        <w:spacing w:after="0" w:line="276" w:lineRule="auto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>501</w:t>
      </w:r>
      <w:r w:rsidR="00E83303">
        <w:rPr>
          <w:rFonts w:cs="Arial"/>
          <w:b/>
          <w:bCs/>
          <w:sz w:val="22"/>
        </w:rPr>
        <w:t xml:space="preserve"> </w:t>
      </w:r>
      <w:r w:rsidRPr="007B6E86">
        <w:rPr>
          <w:rFonts w:cs="Arial"/>
          <w:b/>
          <w:bCs/>
          <w:sz w:val="22"/>
        </w:rPr>
        <w:t>MHD Příbram</w:t>
      </w:r>
      <w:r>
        <w:rPr>
          <w:rFonts w:cs="Arial"/>
          <w:sz w:val="22"/>
        </w:rPr>
        <w:t xml:space="preserve"> Dubno, učiliště – Jiráskovy sady – Milínská – </w:t>
      </w:r>
      <w:proofErr w:type="spellStart"/>
      <w:r>
        <w:rPr>
          <w:rFonts w:cs="Arial"/>
          <w:sz w:val="22"/>
        </w:rPr>
        <w:t>Drkolnov</w:t>
      </w:r>
      <w:proofErr w:type="spellEnd"/>
    </w:p>
    <w:p w14:paraId="74A2372D" w14:textId="77777777" w:rsidR="00ED3DF6" w:rsidRDefault="00ED3DF6" w:rsidP="00ED3DF6">
      <w:pPr>
        <w:spacing w:after="0" w:line="276" w:lineRule="auto"/>
        <w:jc w:val="both"/>
        <w:rPr>
          <w:rFonts w:cs="Arial"/>
          <w:sz w:val="22"/>
        </w:rPr>
      </w:pPr>
    </w:p>
    <w:p w14:paraId="0E694740" w14:textId="4F9B5A85" w:rsidR="00741C6C" w:rsidRDefault="00741C6C" w:rsidP="00ED3DF6">
      <w:pPr>
        <w:spacing w:after="0" w:line="276" w:lineRule="auto"/>
        <w:jc w:val="both"/>
        <w:rPr>
          <w:rFonts w:cs="Arial"/>
          <w:b/>
          <w:color w:val="FF0000"/>
          <w:sz w:val="22"/>
        </w:rPr>
      </w:pPr>
      <w:r w:rsidRPr="006E06E1">
        <w:rPr>
          <w:rFonts w:cs="Arial"/>
          <w:b/>
          <w:color w:val="FF0000"/>
          <w:sz w:val="22"/>
        </w:rPr>
        <w:t>OBJÍZDNÉ TRASY</w:t>
      </w:r>
    </w:p>
    <w:p w14:paraId="21A40DA6" w14:textId="366F429F" w:rsidR="00706B26" w:rsidRDefault="007B6E86" w:rsidP="00ED3DF6">
      <w:pPr>
        <w:spacing w:after="0"/>
        <w:jc w:val="both"/>
        <w:rPr>
          <w:rFonts w:cs="Arial"/>
          <w:sz w:val="22"/>
        </w:rPr>
      </w:pPr>
      <w:r w:rsidRPr="007B6E86">
        <w:rPr>
          <w:rFonts w:cs="Arial"/>
          <w:sz w:val="22"/>
        </w:rPr>
        <w:t>Nejsou. Autobusům</w:t>
      </w:r>
      <w:r>
        <w:rPr>
          <w:rFonts w:cs="Arial"/>
          <w:sz w:val="22"/>
        </w:rPr>
        <w:t xml:space="preserve"> bude umožněn průjezd okružní křižovatkou u </w:t>
      </w:r>
      <w:proofErr w:type="spellStart"/>
      <w:r>
        <w:rPr>
          <w:rFonts w:cs="Arial"/>
          <w:sz w:val="22"/>
        </w:rPr>
        <w:t>Drupolu</w:t>
      </w:r>
      <w:proofErr w:type="spellEnd"/>
      <w:r>
        <w:rPr>
          <w:rFonts w:cs="Arial"/>
          <w:sz w:val="22"/>
        </w:rPr>
        <w:t xml:space="preserve"> za dodržení pokynů MP Příbram.</w:t>
      </w:r>
    </w:p>
    <w:p w14:paraId="042E0289" w14:textId="77777777" w:rsidR="00706B26" w:rsidRDefault="00706B26" w:rsidP="00ED3DF6">
      <w:pPr>
        <w:spacing w:after="0"/>
        <w:jc w:val="both"/>
        <w:rPr>
          <w:rFonts w:cs="Arial"/>
          <w:sz w:val="22"/>
        </w:rPr>
      </w:pPr>
    </w:p>
    <w:p w14:paraId="4684B8E5" w14:textId="589FCD0E" w:rsidR="00741C6C" w:rsidRPr="006E06E1" w:rsidRDefault="00741C6C" w:rsidP="00ED3DF6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>
        <w:rPr>
          <w:rFonts w:cs="Arial"/>
          <w:b/>
          <w:color w:val="FF0000"/>
          <w:sz w:val="22"/>
        </w:rPr>
        <w:t>ZASTÁVKY</w:t>
      </w:r>
    </w:p>
    <w:p w14:paraId="4BEDDD80" w14:textId="2571F9C0" w:rsidR="00706B26" w:rsidRDefault="007B6E86" w:rsidP="00706B26">
      <w:pPr>
        <w:spacing w:after="0"/>
        <w:rPr>
          <w:rFonts w:cs="Arial"/>
          <w:sz w:val="22"/>
        </w:rPr>
      </w:pPr>
      <w:r w:rsidRPr="007B6E86">
        <w:rPr>
          <w:rFonts w:cs="Arial"/>
          <w:bCs/>
          <w:sz w:val="22"/>
        </w:rPr>
        <w:t>Nemění se.</w:t>
      </w:r>
    </w:p>
    <w:p w14:paraId="5445835D" w14:textId="77777777" w:rsidR="00706B26" w:rsidRDefault="00706B26" w:rsidP="00706B26">
      <w:pPr>
        <w:spacing w:after="0"/>
        <w:rPr>
          <w:rFonts w:cs="Arial"/>
          <w:sz w:val="22"/>
        </w:rPr>
      </w:pPr>
    </w:p>
    <w:p w14:paraId="1D431FB8" w14:textId="77777777" w:rsidR="00741C6C" w:rsidRPr="00811207" w:rsidRDefault="00741C6C" w:rsidP="00ED3DF6">
      <w:pPr>
        <w:spacing w:after="0" w:line="276" w:lineRule="auto"/>
        <w:rPr>
          <w:rFonts w:cs="Arial"/>
          <w:b/>
          <w:color w:val="FF0000"/>
        </w:rPr>
      </w:pPr>
      <w:r w:rsidRPr="00AF7F1A">
        <w:rPr>
          <w:rFonts w:cs="Arial"/>
          <w:b/>
          <w:color w:val="FF0000"/>
          <w:sz w:val="22"/>
        </w:rPr>
        <w:t>VÝLUKOVÝ JÍZDNÍ ŘÁD</w:t>
      </w:r>
    </w:p>
    <w:p w14:paraId="711291F8" w14:textId="770F1394" w:rsidR="00E83303" w:rsidRPr="0024738D" w:rsidRDefault="00E83303" w:rsidP="00ED3DF6">
      <w:pPr>
        <w:spacing w:after="0"/>
        <w:jc w:val="both"/>
        <w:rPr>
          <w:rFonts w:cs="Arial"/>
          <w:sz w:val="22"/>
        </w:rPr>
      </w:pPr>
      <w:r w:rsidRPr="00F84F9F">
        <w:rPr>
          <w:rFonts w:cs="Arial"/>
          <w:sz w:val="22"/>
        </w:rPr>
        <w:t xml:space="preserve">Akce </w:t>
      </w:r>
      <w:r w:rsidR="007B6E86">
        <w:rPr>
          <w:rFonts w:cs="Arial"/>
          <w:sz w:val="22"/>
        </w:rPr>
        <w:t>nevyvolá</w:t>
      </w:r>
      <w:r w:rsidRPr="00F84F9F">
        <w:rPr>
          <w:rFonts w:cs="Arial"/>
          <w:sz w:val="22"/>
        </w:rPr>
        <w:t xml:space="preserve"> zpracování výlukových jízdních řádů</w:t>
      </w:r>
      <w:r w:rsidR="007B6E86">
        <w:rPr>
          <w:rFonts w:cs="Arial"/>
          <w:sz w:val="22"/>
        </w:rPr>
        <w:t xml:space="preserve">. </w:t>
      </w:r>
      <w:r w:rsidRPr="00F84F9F">
        <w:rPr>
          <w:rFonts w:cs="Arial"/>
          <w:sz w:val="22"/>
        </w:rPr>
        <w:t xml:space="preserve">požadujeme </w:t>
      </w:r>
      <w:r w:rsidRPr="00E83303">
        <w:rPr>
          <w:rFonts w:cs="Arial"/>
          <w:b/>
          <w:sz w:val="22"/>
        </w:rPr>
        <w:t xml:space="preserve">doručit DIR nejméně </w:t>
      </w:r>
      <w:r w:rsidR="007B6E86">
        <w:rPr>
          <w:rFonts w:cs="Arial"/>
          <w:b/>
          <w:sz w:val="22"/>
        </w:rPr>
        <w:t>3 dny</w:t>
      </w:r>
      <w:r w:rsidRPr="00E83303">
        <w:rPr>
          <w:rFonts w:cs="Arial"/>
          <w:sz w:val="22"/>
        </w:rPr>
        <w:t xml:space="preserve"> </w:t>
      </w:r>
      <w:r w:rsidRPr="00F84F9F">
        <w:rPr>
          <w:rFonts w:cs="Arial"/>
          <w:sz w:val="22"/>
        </w:rPr>
        <w:t xml:space="preserve">před termínem </w:t>
      </w:r>
      <w:r w:rsidR="00CE0AF2">
        <w:rPr>
          <w:rFonts w:cs="Arial"/>
          <w:sz w:val="22"/>
        </w:rPr>
        <w:t xml:space="preserve">zahájení </w:t>
      </w:r>
      <w:r w:rsidRPr="00F84F9F">
        <w:rPr>
          <w:rFonts w:cs="Arial"/>
          <w:sz w:val="22"/>
        </w:rPr>
        <w:t>akce</w:t>
      </w:r>
      <w:r w:rsidR="007B6E86">
        <w:rPr>
          <w:rFonts w:cs="Arial"/>
          <w:sz w:val="22"/>
        </w:rPr>
        <w:t>.</w:t>
      </w:r>
    </w:p>
    <w:p w14:paraId="3963C261" w14:textId="77777777" w:rsidR="00741C6C" w:rsidRDefault="00741C6C" w:rsidP="00ED3DF6">
      <w:pPr>
        <w:spacing w:after="0" w:line="240" w:lineRule="auto"/>
        <w:rPr>
          <w:rFonts w:cs="Arial"/>
          <w:b/>
          <w:color w:val="FF0000"/>
          <w:sz w:val="22"/>
        </w:rPr>
      </w:pPr>
    </w:p>
    <w:p w14:paraId="3D56E6D0" w14:textId="7F7B5473" w:rsidR="00741C6C" w:rsidRPr="00741C6C" w:rsidRDefault="00741C6C" w:rsidP="00ED3DF6">
      <w:pPr>
        <w:spacing w:after="0" w:line="240" w:lineRule="auto"/>
        <w:rPr>
          <w:rFonts w:cs="Arial"/>
          <w:sz w:val="22"/>
        </w:rPr>
      </w:pPr>
      <w:r w:rsidRPr="006E06E1">
        <w:rPr>
          <w:rFonts w:cs="Arial"/>
          <w:b/>
          <w:color w:val="FF0000"/>
          <w:sz w:val="22"/>
        </w:rPr>
        <w:t>ZÁVĚR</w:t>
      </w:r>
      <w:r>
        <w:rPr>
          <w:rFonts w:cs="Arial"/>
          <w:sz w:val="22"/>
        </w:rPr>
        <w:t xml:space="preserve"> </w:t>
      </w:r>
    </w:p>
    <w:p w14:paraId="0739CC85" w14:textId="7E344C49" w:rsidR="00741C6C" w:rsidRDefault="00741C6C" w:rsidP="00ED3DF6">
      <w:pPr>
        <w:spacing w:after="0" w:line="276" w:lineRule="auto"/>
        <w:jc w:val="both"/>
        <w:rPr>
          <w:rFonts w:cs="Arial"/>
          <w:sz w:val="22"/>
        </w:rPr>
      </w:pPr>
      <w:r w:rsidRPr="006E06E1">
        <w:rPr>
          <w:rFonts w:cs="Arial"/>
          <w:sz w:val="22"/>
        </w:rPr>
        <w:t xml:space="preserve">V případě </w:t>
      </w:r>
      <w:r w:rsidRPr="00796EB5">
        <w:rPr>
          <w:rFonts w:cs="Arial"/>
          <w:b/>
          <w:sz w:val="22"/>
        </w:rPr>
        <w:t>změny</w:t>
      </w:r>
      <w:r w:rsidRPr="006E06E1">
        <w:rPr>
          <w:rFonts w:cs="Arial"/>
          <w:sz w:val="22"/>
        </w:rPr>
        <w:t xml:space="preserve"> termínu nebo rozsahu uzavírky je nutné neprodleně informovat IDSK.</w:t>
      </w:r>
    </w:p>
    <w:sectPr w:rsidR="00741C6C" w:rsidSect="00E542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82" w:right="568" w:bottom="1049" w:left="3754" w:header="9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98EE" w14:textId="77777777" w:rsidR="00AA6388" w:rsidRDefault="00AA6388" w:rsidP="006B7DF7">
      <w:r>
        <w:separator/>
      </w:r>
    </w:p>
  </w:endnote>
  <w:endnote w:type="continuationSeparator" w:id="0">
    <w:p w14:paraId="12A5518D" w14:textId="77777777" w:rsidR="00AA6388" w:rsidRDefault="00AA6388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884B" w14:textId="66FD9A29" w:rsidR="00361628" w:rsidRDefault="00361628" w:rsidP="00E542AF">
    <w:pPr>
      <w:pStyle w:val="slostrany"/>
    </w:pPr>
    <w:r>
      <w:tab/>
    </w:r>
    <w:r w:rsidR="00E5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203FAB5" wp14:editId="1DB5F2EF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74" name="Textové pol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DF065E" w14:textId="77777777" w:rsidR="00E542AF" w:rsidRDefault="00E542AF" w:rsidP="00E542AF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14:paraId="4504354A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14:paraId="4D7D3C5C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14:paraId="58818583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14:paraId="7BEBE899" w14:textId="77777777" w:rsidR="00797145" w:rsidRDefault="00E542AF" w:rsidP="00E542AF">
                          <w:pPr>
                            <w:pStyle w:val="ervenpsmomen"/>
                            <w:spacing w:line="264" w:lineRule="auto"/>
                            <w:rPr>
                              <w:rFonts w:ascii="Roboto" w:hAnsi="Roboto"/>
                              <w:color w:val="696969"/>
                              <w:shd w:val="clear" w:color="auto" w:fill="FFFFFF"/>
                            </w:rPr>
                          </w:pPr>
                          <w:r>
                            <w:t>Datová schránka</w:t>
                          </w:r>
                          <w:r w:rsidR="00797145">
                            <w:t>:</w:t>
                          </w:r>
                          <w:r>
                            <w:t xml:space="preserve"> </w:t>
                          </w:r>
                          <w:proofErr w:type="spellStart"/>
                          <w:r w:rsidR="00797145" w:rsidRPr="00797145">
                            <w:t>pdrwknv</w:t>
                          </w:r>
                          <w:proofErr w:type="spellEnd"/>
                        </w:p>
                        <w:p w14:paraId="24473902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+420 720 025 631 </w:t>
                          </w:r>
                        </w:p>
                        <w:p w14:paraId="5B62CC47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14:paraId="7843B5BA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14:paraId="589F9D06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14:paraId="7E57E424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03FAB5"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8" type="#_x0000_t202" style="position:absolute;left:0;text-align:left;margin-left:0;margin-top:681.35pt;width:157.6pt;height:159.3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" filled="f" stroked="f" strokeweight=".5pt">
              <v:textbox inset="10mm,,5mm,8mm">
                <w:txbxContent>
                  <w:p w14:paraId="56DF065E" w14:textId="77777777" w:rsidR="00E542AF" w:rsidRDefault="00E542AF" w:rsidP="00E542AF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14:paraId="4504354A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14:paraId="4D7D3C5C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14:paraId="58818583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14:paraId="7BEBE899" w14:textId="77777777" w:rsidR="00797145" w:rsidRDefault="00E542AF" w:rsidP="00E542AF">
                    <w:pPr>
                      <w:pStyle w:val="ervenpsmomen"/>
                      <w:spacing w:line="264" w:lineRule="auto"/>
                      <w:rPr>
                        <w:rFonts w:ascii="Roboto" w:hAnsi="Roboto"/>
                        <w:color w:val="696969"/>
                        <w:shd w:val="clear" w:color="auto" w:fill="FFFFFF"/>
                      </w:rPr>
                    </w:pPr>
                    <w:r>
                      <w:t>Datová schránka</w:t>
                    </w:r>
                    <w:r w:rsidR="00797145">
                      <w:t>:</w:t>
                    </w:r>
                    <w:r>
                      <w:t xml:space="preserve"> </w:t>
                    </w:r>
                    <w:proofErr w:type="spellStart"/>
                    <w:r w:rsidR="00797145" w:rsidRPr="00797145">
                      <w:t>pdrwknv</w:t>
                    </w:r>
                    <w:proofErr w:type="spellEnd"/>
                  </w:p>
                  <w:p w14:paraId="24473902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+420 720 025 631 </w:t>
                    </w:r>
                  </w:p>
                  <w:p w14:paraId="5B62CC47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14:paraId="7843B5BA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14:paraId="589F9D06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14:paraId="7E57E424" w14:textId="77777777"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info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E44A8B">
      <w:rPr>
        <w:noProof/>
      </w:rPr>
      <w:t>2</w:t>
    </w:r>
    <w:r w:rsidR="00E542AF">
      <w:fldChar w:fldCharType="end"/>
    </w:r>
    <w:r w:rsidR="00E542AF">
      <w:t>/</w:t>
    </w:r>
    <w:r w:rsidR="00AA6388">
      <w:fldChar w:fldCharType="begin"/>
    </w:r>
    <w:r w:rsidR="00AA6388">
      <w:instrText xml:space="preserve"> NUMPAGES   \* MERGEFORMAT </w:instrText>
    </w:r>
    <w:r w:rsidR="00AA6388">
      <w:fldChar w:fldCharType="separate"/>
    </w:r>
    <w:r w:rsidR="00E44A8B">
      <w:rPr>
        <w:noProof/>
      </w:rPr>
      <w:t>2</w:t>
    </w:r>
    <w:r w:rsidR="00AA63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05B9" w14:textId="304A003C" w:rsidR="00361628" w:rsidRDefault="00361628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34469B" wp14:editId="17857B2F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76CF38" w14:textId="77777777" w:rsidR="00361628" w:rsidRDefault="00361628" w:rsidP="00361628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14:paraId="77F87A19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14:paraId="1270FA5C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14:paraId="134156D8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14:paraId="4CAD5184" w14:textId="77777777" w:rsidR="009D6AB7" w:rsidRDefault="00797145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schránka: </w:t>
                          </w:r>
                          <w:proofErr w:type="spellStart"/>
                          <w:r w:rsidRPr="00797145">
                            <w:t>pdrwknv</w:t>
                          </w:r>
                          <w:proofErr w:type="spellEnd"/>
                          <w:r w:rsidR="00361628">
                            <w:t xml:space="preserve"> </w:t>
                          </w:r>
                        </w:p>
                        <w:p w14:paraId="301D25DF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14:paraId="6942AB95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14:paraId="3DBD6F96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14:paraId="276E9C05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14:paraId="59642D14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34469B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681.35pt;width:157.6pt;height:159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" filled="f" stroked="f" strokeweight=".5pt">
              <v:textbox inset="10mm,,5mm,8mm">
                <w:txbxContent>
                  <w:p w14:paraId="5B76CF38" w14:textId="77777777" w:rsidR="00361628" w:rsidRDefault="00361628" w:rsidP="00361628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14:paraId="77F87A19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14:paraId="1270FA5C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14:paraId="134156D8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14:paraId="4CAD5184" w14:textId="77777777" w:rsidR="009D6AB7" w:rsidRDefault="00797145" w:rsidP="00361628">
                    <w:pPr>
                      <w:pStyle w:val="ervenpsmomen"/>
                      <w:spacing w:line="264" w:lineRule="auto"/>
                    </w:pPr>
                    <w:r>
                      <w:t xml:space="preserve">Datová schránka: </w:t>
                    </w:r>
                    <w:proofErr w:type="spellStart"/>
                    <w:r w:rsidRPr="00797145">
                      <w:t>pdrwknv</w:t>
                    </w:r>
                    <w:proofErr w:type="spellEnd"/>
                    <w:r w:rsidR="00361628">
                      <w:t xml:space="preserve"> </w:t>
                    </w:r>
                  </w:p>
                  <w:p w14:paraId="301D25DF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14:paraId="6942AB95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14:paraId="3DBD6F96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14:paraId="276E9C05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14:paraId="59642D14" w14:textId="77777777"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info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8C684C">
      <w:rPr>
        <w:noProof/>
      </w:rPr>
      <w:t>1</w:t>
    </w:r>
    <w:r w:rsidR="00E542AF">
      <w:fldChar w:fldCharType="end"/>
    </w:r>
    <w:r w:rsidR="00E542AF">
      <w:t>/</w:t>
    </w:r>
    <w:r w:rsidR="00AA6388">
      <w:fldChar w:fldCharType="begin"/>
    </w:r>
    <w:r w:rsidR="00AA6388">
      <w:instrText xml:space="preserve"> NUMPAGES   \* MERGEFORMAT </w:instrText>
    </w:r>
    <w:r w:rsidR="00AA6388">
      <w:fldChar w:fldCharType="separate"/>
    </w:r>
    <w:r w:rsidR="008C684C">
      <w:rPr>
        <w:noProof/>
      </w:rPr>
      <w:t>1</w:t>
    </w:r>
    <w:r w:rsidR="00AA63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EC4A" w14:textId="77777777" w:rsidR="00AA6388" w:rsidRDefault="00AA6388" w:rsidP="006B7DF7">
      <w:r>
        <w:separator/>
      </w:r>
    </w:p>
  </w:footnote>
  <w:footnote w:type="continuationSeparator" w:id="0">
    <w:p w14:paraId="609B378F" w14:textId="77777777" w:rsidR="00AA6388" w:rsidRDefault="00AA6388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7F85" w14:textId="77777777" w:rsidR="00FC2185" w:rsidRDefault="00361628" w:rsidP="006B7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6B9316CE" wp14:editId="04DECA4F">
          <wp:simplePos x="0" y="0"/>
          <wp:positionH relativeFrom="page">
            <wp:posOffset>20548</wp:posOffset>
          </wp:positionH>
          <wp:positionV relativeFrom="page">
            <wp:posOffset>0</wp:posOffset>
          </wp:positionV>
          <wp:extent cx="2109600" cy="10692000"/>
          <wp:effectExtent l="0" t="0" r="0" b="0"/>
          <wp:wrapNone/>
          <wp:docPr id="469" name="Obrázek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4C0B" w14:textId="77777777" w:rsidR="00AB6EA3" w:rsidRDefault="00AB6EA3" w:rsidP="00C75A58">
    <w:pPr>
      <w:pStyle w:val="Zhlav"/>
    </w:pPr>
  </w:p>
  <w:p w14:paraId="4B2E2CC5" w14:textId="77777777" w:rsidR="00AB6EA3" w:rsidRDefault="00AB6EA3" w:rsidP="00C75A58">
    <w:pPr>
      <w:pStyle w:val="Zhlav"/>
    </w:pPr>
  </w:p>
  <w:p w14:paraId="45785543" w14:textId="77777777" w:rsidR="00AB6EA3" w:rsidRDefault="00AB6EA3" w:rsidP="00C75A58">
    <w:pPr>
      <w:pStyle w:val="Zhlav"/>
    </w:pPr>
  </w:p>
  <w:p w14:paraId="346BC10F" w14:textId="77777777" w:rsidR="00AB6EA3" w:rsidRDefault="00AB6EA3" w:rsidP="00C75A58">
    <w:pPr>
      <w:pStyle w:val="Zhlav"/>
    </w:pPr>
  </w:p>
  <w:p w14:paraId="24DA2E7F" w14:textId="77777777" w:rsidR="00AB6EA3" w:rsidRDefault="00AB6EA3" w:rsidP="00C75A58">
    <w:pPr>
      <w:pStyle w:val="Zhlav"/>
    </w:pPr>
  </w:p>
  <w:p w14:paraId="61369401" w14:textId="77777777" w:rsidR="00AB6EA3" w:rsidRDefault="00AB6EA3" w:rsidP="00C75A58">
    <w:pPr>
      <w:pStyle w:val="Zhlav"/>
    </w:pPr>
  </w:p>
  <w:p w14:paraId="05D8CA5A" w14:textId="77777777" w:rsidR="00AB6EA3" w:rsidRDefault="00AB6EA3" w:rsidP="00C75A58">
    <w:pPr>
      <w:pStyle w:val="Zhlav"/>
    </w:pPr>
  </w:p>
  <w:p w14:paraId="68D785F5" w14:textId="77777777" w:rsidR="00AB6EA3" w:rsidRDefault="00AB6EA3" w:rsidP="00C75A58">
    <w:pPr>
      <w:pStyle w:val="Zhlav"/>
    </w:pPr>
  </w:p>
  <w:p w14:paraId="2F3AE8BD" w14:textId="77777777" w:rsidR="00AB6EA3" w:rsidRDefault="00AB6EA3" w:rsidP="00C75A58">
    <w:pPr>
      <w:pStyle w:val="Zhlav"/>
    </w:pPr>
  </w:p>
  <w:p w14:paraId="01FF613F" w14:textId="77777777" w:rsidR="00AB6EA3" w:rsidRDefault="00AB6EA3" w:rsidP="00C75A58">
    <w:pPr>
      <w:pStyle w:val="Zhlav"/>
    </w:pPr>
  </w:p>
  <w:p w14:paraId="3D426569" w14:textId="77777777" w:rsidR="00AB6EA3" w:rsidRDefault="00AB6EA3" w:rsidP="00C75A58">
    <w:pPr>
      <w:pStyle w:val="Zhlav"/>
    </w:pPr>
  </w:p>
  <w:p w14:paraId="3739377A" w14:textId="77777777" w:rsidR="00AB6EA3" w:rsidRDefault="00AB6EA3" w:rsidP="00C75A58">
    <w:pPr>
      <w:pStyle w:val="Zhlav"/>
    </w:pPr>
  </w:p>
  <w:p w14:paraId="291214FE" w14:textId="77777777" w:rsidR="00AB6EA3" w:rsidRDefault="00AB6EA3" w:rsidP="00C75A58">
    <w:pPr>
      <w:pStyle w:val="Zhlav"/>
    </w:pPr>
  </w:p>
  <w:p w14:paraId="35BC2DAA" w14:textId="77777777" w:rsidR="00AB6EA3" w:rsidRDefault="00AB6EA3" w:rsidP="00C75A58">
    <w:pPr>
      <w:pStyle w:val="Zhlav"/>
    </w:pPr>
  </w:p>
  <w:p w14:paraId="0F30A0FC" w14:textId="77777777" w:rsidR="00AB6EA3" w:rsidRDefault="00AB6EA3" w:rsidP="00C75A58">
    <w:pPr>
      <w:pStyle w:val="Zhlav"/>
    </w:pPr>
  </w:p>
  <w:p w14:paraId="579CAF4C" w14:textId="77777777" w:rsidR="00AB6EA3" w:rsidRDefault="00AB6EA3" w:rsidP="00C75A58">
    <w:pPr>
      <w:pStyle w:val="Zhlav"/>
    </w:pPr>
  </w:p>
  <w:p w14:paraId="30FDE8F4" w14:textId="77777777" w:rsidR="00AB6EA3" w:rsidRDefault="00AB6EA3" w:rsidP="00C75A58">
    <w:pPr>
      <w:pStyle w:val="Zhlav"/>
    </w:pPr>
  </w:p>
  <w:p w14:paraId="17DE932A" w14:textId="77777777" w:rsidR="00AB6EA3" w:rsidRDefault="00AB6EA3" w:rsidP="00C75A58">
    <w:pPr>
      <w:pStyle w:val="Zhlav"/>
    </w:pPr>
  </w:p>
  <w:p w14:paraId="50C0606A" w14:textId="77777777" w:rsidR="00AB6EA3" w:rsidRDefault="00AB6EA3" w:rsidP="00C75A58">
    <w:pPr>
      <w:pStyle w:val="Zhlav"/>
    </w:pPr>
  </w:p>
  <w:p w14:paraId="7F3F9826" w14:textId="77777777" w:rsidR="00AB6EA3" w:rsidRDefault="00AB6EA3" w:rsidP="00C75A58">
    <w:pPr>
      <w:pStyle w:val="Zhlav"/>
    </w:pPr>
  </w:p>
  <w:p w14:paraId="45BCDB3F" w14:textId="77777777" w:rsidR="00FC2185" w:rsidRDefault="00C75A58" w:rsidP="00AB6EA3">
    <w:pPr>
      <w:pStyle w:val="Zhlav"/>
      <w:spacing w:after="100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683573FE" wp14:editId="65AFC7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09600" cy="10692000"/>
          <wp:effectExtent l="0" t="0" r="0" b="0"/>
          <wp:wrapNone/>
          <wp:docPr id="471" name="Obrázek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3917006" wp14:editId="1D835A84">
          <wp:simplePos x="2386013" y="64294"/>
          <wp:positionH relativeFrom="page">
            <wp:align>right</wp:align>
          </wp:positionH>
          <wp:positionV relativeFrom="page">
            <wp:align>top</wp:align>
          </wp:positionV>
          <wp:extent cx="2282400" cy="1047600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496E"/>
    <w:multiLevelType w:val="hybridMultilevel"/>
    <w:tmpl w:val="670C9376"/>
    <w:lvl w:ilvl="0" w:tplc="E53E0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6C"/>
    <w:rsid w:val="00007CF8"/>
    <w:rsid w:val="0002019E"/>
    <w:rsid w:val="000A27C2"/>
    <w:rsid w:val="000D5FB9"/>
    <w:rsid w:val="000F3D9C"/>
    <w:rsid w:val="00120914"/>
    <w:rsid w:val="001320B3"/>
    <w:rsid w:val="001455CC"/>
    <w:rsid w:val="00163AD7"/>
    <w:rsid w:val="001E04B8"/>
    <w:rsid w:val="00225072"/>
    <w:rsid w:val="002537E5"/>
    <w:rsid w:val="002548A5"/>
    <w:rsid w:val="00286D60"/>
    <w:rsid w:val="002C73C8"/>
    <w:rsid w:val="003034B8"/>
    <w:rsid w:val="00361628"/>
    <w:rsid w:val="0037124E"/>
    <w:rsid w:val="003811E2"/>
    <w:rsid w:val="00382FD1"/>
    <w:rsid w:val="003E3515"/>
    <w:rsid w:val="003E799B"/>
    <w:rsid w:val="003F559F"/>
    <w:rsid w:val="004246C8"/>
    <w:rsid w:val="00494C39"/>
    <w:rsid w:val="00494E41"/>
    <w:rsid w:val="00497233"/>
    <w:rsid w:val="004D38D7"/>
    <w:rsid w:val="004D7874"/>
    <w:rsid w:val="004E1470"/>
    <w:rsid w:val="0052491A"/>
    <w:rsid w:val="005B1FB7"/>
    <w:rsid w:val="00646935"/>
    <w:rsid w:val="006A046A"/>
    <w:rsid w:val="006A0575"/>
    <w:rsid w:val="006A2EB4"/>
    <w:rsid w:val="006B7DF7"/>
    <w:rsid w:val="006C30D0"/>
    <w:rsid w:val="006E06E1"/>
    <w:rsid w:val="00706B26"/>
    <w:rsid w:val="00717D4D"/>
    <w:rsid w:val="00741C6C"/>
    <w:rsid w:val="00794F94"/>
    <w:rsid w:val="00796EB5"/>
    <w:rsid w:val="00797145"/>
    <w:rsid w:val="007B6E86"/>
    <w:rsid w:val="007C6B6E"/>
    <w:rsid w:val="007D6B3F"/>
    <w:rsid w:val="00820B6E"/>
    <w:rsid w:val="00822DA6"/>
    <w:rsid w:val="00824805"/>
    <w:rsid w:val="00837004"/>
    <w:rsid w:val="00851A64"/>
    <w:rsid w:val="00853DE4"/>
    <w:rsid w:val="00880F38"/>
    <w:rsid w:val="008C684C"/>
    <w:rsid w:val="009C0C5F"/>
    <w:rsid w:val="009D12DF"/>
    <w:rsid w:val="009D6AB7"/>
    <w:rsid w:val="009F043C"/>
    <w:rsid w:val="00A50E34"/>
    <w:rsid w:val="00A657BA"/>
    <w:rsid w:val="00A71438"/>
    <w:rsid w:val="00AA41D7"/>
    <w:rsid w:val="00AA6388"/>
    <w:rsid w:val="00AB6EA3"/>
    <w:rsid w:val="00B0166A"/>
    <w:rsid w:val="00B17367"/>
    <w:rsid w:val="00B93222"/>
    <w:rsid w:val="00BF5A83"/>
    <w:rsid w:val="00C01F0D"/>
    <w:rsid w:val="00C4064A"/>
    <w:rsid w:val="00C75A58"/>
    <w:rsid w:val="00CA2252"/>
    <w:rsid w:val="00CA2BB1"/>
    <w:rsid w:val="00CE0AF2"/>
    <w:rsid w:val="00CE5DEA"/>
    <w:rsid w:val="00CE6BDA"/>
    <w:rsid w:val="00D0227F"/>
    <w:rsid w:val="00D10AF9"/>
    <w:rsid w:val="00DC62A7"/>
    <w:rsid w:val="00DD25BF"/>
    <w:rsid w:val="00DE649D"/>
    <w:rsid w:val="00DF463A"/>
    <w:rsid w:val="00E30049"/>
    <w:rsid w:val="00E347E7"/>
    <w:rsid w:val="00E44A8B"/>
    <w:rsid w:val="00E542AF"/>
    <w:rsid w:val="00E669E2"/>
    <w:rsid w:val="00E83303"/>
    <w:rsid w:val="00E8764A"/>
    <w:rsid w:val="00E87789"/>
    <w:rsid w:val="00E95C18"/>
    <w:rsid w:val="00ED3DF6"/>
    <w:rsid w:val="00ED5DE3"/>
    <w:rsid w:val="00EE5A17"/>
    <w:rsid w:val="00EF3F6E"/>
    <w:rsid w:val="00F53757"/>
    <w:rsid w:val="00F831DC"/>
    <w:rsid w:val="00F97D6F"/>
    <w:rsid w:val="00FC2185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6B3B2"/>
  <w15:chartTrackingRefBased/>
  <w15:docId w15:val="{CCF15C1D-54EE-4475-BA19-55B6ECA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C6C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7DF7"/>
    <w:pPr>
      <w:spacing w:after="20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7DF7"/>
    <w:rPr>
      <w:rFonts w:ascii="Arial" w:hAnsi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qFormat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character" w:styleId="Hypertextovodkaz">
    <w:name w:val="Hyperlink"/>
    <w:basedOn w:val="Standardnpsmoodstavce"/>
    <w:uiPriority w:val="99"/>
    <w:unhideWhenUsed/>
    <w:rsid w:val="00371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rsid w:val="005B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des139\Desktop\pm_DIO_sablona_202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B083-79C6-4FE0-A981-B3B974B5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pm_DIO_sablona_2023</Template>
  <TotalTime>122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Kodeš Jakub</dc:creator>
  <cp:keywords/>
  <dc:description/>
  <cp:lastModifiedBy>Dagmar Bětíková</cp:lastModifiedBy>
  <cp:revision>16</cp:revision>
  <cp:lastPrinted>2025-05-21T13:24:00Z</cp:lastPrinted>
  <dcterms:created xsi:type="dcterms:W3CDTF">2025-01-23T07:41:00Z</dcterms:created>
  <dcterms:modified xsi:type="dcterms:W3CDTF">2025-05-21T13:43:00Z</dcterms:modified>
</cp:coreProperties>
</file>